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AD" w:rsidRDefault="00C620AD">
      <w:pPr>
        <w:rPr>
          <w:lang w:val="en-US"/>
        </w:rPr>
      </w:pPr>
      <w:bookmarkStart w:id="0" w:name="_GoBack"/>
      <w:bookmarkEnd w:id="0"/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C620AD">
        <w:tblPrEx>
          <w:tblCellMar>
            <w:top w:w="0" w:type="dxa"/>
            <w:bottom w:w="0" w:type="dxa"/>
          </w:tblCellMar>
        </w:tblPrEx>
        <w:trPr>
          <w:trHeight w:val="2554"/>
        </w:trPr>
        <w:tc>
          <w:tcPr>
            <w:tcW w:w="9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C620AD">
            <w:pPr>
              <w:pStyle w:val="1"/>
              <w:spacing w:before="0" w:after="0"/>
              <w:jc w:val="right"/>
              <w:rPr>
                <w:rFonts w:ascii="Liberation Serif" w:hAnsi="Liberation Serif" w:cs="Liberation Serif"/>
                <w:lang w:val="en-US"/>
              </w:rPr>
            </w:pPr>
          </w:p>
        </w:tc>
      </w:tr>
    </w:tbl>
    <w:p w:rsidR="00C620AD" w:rsidRDefault="00C620AD"/>
    <w:p w:rsidR="00C620AD" w:rsidRDefault="00C620AD">
      <w:pPr>
        <w:rPr>
          <w:rFonts w:ascii="Liberation Serif" w:hAnsi="Liberation Serif" w:cs="Liberation Serif"/>
          <w:sz w:val="20"/>
          <w:szCs w:val="20"/>
        </w:rPr>
      </w:pPr>
    </w:p>
    <w:p w:rsidR="00C620AD" w:rsidRDefault="00C620AD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957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7"/>
      </w:tblGrid>
      <w:tr w:rsidR="00C620AD">
        <w:tblPrEx>
          <w:tblCellMar>
            <w:top w:w="0" w:type="dxa"/>
            <w:bottom w:w="0" w:type="dxa"/>
          </w:tblCellMar>
        </w:tblPrEx>
        <w:tc>
          <w:tcPr>
            <w:tcW w:w="9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Об организации и проведении школьного этапа всероссийской олимпиады школьников в Свердловской области в 2023/2024 учебном году</w:t>
            </w:r>
          </w:p>
        </w:tc>
      </w:tr>
    </w:tbl>
    <w:p w:rsidR="00C620AD" w:rsidRDefault="00C620A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620AD" w:rsidRDefault="00C620A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C620AD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соответствии с Порядком проведения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молодежной политики Све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рдловской области от 12.07.2022 № 635-Д «О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наделении правом рассмотрения и подписи документов заместителей Министра образования и молодежной политики Свердловской области», от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28.07.2023 № 879-Д «Об обеспечении организации и проведения всероссийской олимпи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ады школьников в Свердловской области в 2023/2024 учебном году», в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целях организации и проведения школьного этапа всероссийской олимпиады школьников в Свердловской области в 2023/2024 учебном году </w:t>
            </w:r>
          </w:p>
          <w:p w:rsidR="00C620AD" w:rsidRDefault="00F41D66">
            <w:pPr>
              <w:ind w:right="57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ПРИКАЗЫВАЮ: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 Провести школьный этап всероссийской олимпи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ады школьников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Свердловской области в 2023/2024 учебном году с 13 сентября по 28 октября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2023 года: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 по 6 общеобразовательным предметам (математика, информатика, химия, биология, астрономия и физика) с использованием информационного ресурса «Онлайн-к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урсы Образовательного центра «Сириус» (далее – платформа «Сириус.Курсы») в информационно-телекоммуникационной сети «Интернет» (далее – сеть «Интернет»);</w:t>
            </w:r>
          </w:p>
          <w:p w:rsidR="00C620AD" w:rsidRDefault="00F41D66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по 18 общеобразовательным предметам (география, иностранный язык (английский, испанский, итальянский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ционных информационно-коммуникационных технологий на платформе </w:t>
            </w:r>
            <w:hyperlink r:id="rId7" w:history="1">
              <w:r>
                <w:rPr>
                  <w:rStyle w:val="a7"/>
                  <w:rFonts w:ascii="Liberation Serif" w:hAnsi="Liberation Serif" w:cs="Liberation Serif"/>
                  <w:color w:val="auto"/>
                  <w:sz w:val="28"/>
                  <w:szCs w:val="28"/>
                  <w:u w:val="none"/>
                </w:rPr>
                <w:t>https://vsosh.irro.ru</w:t>
              </w:r>
            </w:hyperlink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Регионального центра обработки информации и оценки качества образования государственного автономного образовательного учреждения доп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олнительного профессионального образования Свердловской области «Институт развития образования» (далее – ГАОУ ДПО СО «ИРО»).</w:t>
            </w:r>
          </w:p>
          <w:p w:rsidR="00C620AD" w:rsidRDefault="00F41D66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 Утвердить составы региональных предметно-методических комиссий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(далее – РПМК) (прилагается). </w:t>
            </w:r>
          </w:p>
          <w:p w:rsidR="00C620AD" w:rsidRDefault="00F41D66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3. Утвердить график проведения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школьного этапа олимпиады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 Свердловской области в 2023/2024 учебном году (прилагается).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 Утвердить организационно-технологическую модель проведения школьного этапа олимпиады в Свердловской области в 2023/2024 учебном году (далее – организационно-технол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огическая модель) (прилагается).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5. Определить нетиповую образовательную организацию «Фонд поддержки талантливых детей и молодежи «Золотое сечение» (далее – Фонд «Золотое сечение») в качестве организации, осуществляющей информационное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организационное со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провождение школьного этапа олимпиады. 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6. Поручить Фонду «Золотое сечение»: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 разработать совместно с ГАОУ ДПО СО «ИРО» регламент взаимодействия Фонда «Золотое сечение» и Регионального центра обработки информации и оценки качества образования ГАОУ ДПО СО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«ИРО» при организации и проведении школьного этапа олимпиады в срок до 1 сентября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2023 года;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2) провести семинар-совещание для организаторов школьного этапа олимпиады по реализации организационно-технологической модели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до 8 сентября 2023 года;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 организовать проведение школьного этапа олимпиады для участников образовательных смен в Загородном образовательном центре «Таватуй»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Образовательном центре «Сириус»;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4) обеспечить запись видео-разборов олимпиадных заданий школьного этапа по 18 предметам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с использованием медиаресурса Фонда «Золотое сечение»;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5) обеспечить работу горячей линии по техническим вопросам организации и проведения школьного этапа олимпиады по 6 предметам;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6) подготовить аналитический отчет по итогам школьного этапа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 основании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данных информационной системы «Региональная база данных обеспечения проведения олимпиад на территории Свердловской области»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(далее – РБДО) в срок до 1 декабря 2023 года.</w:t>
            </w:r>
          </w:p>
          <w:p w:rsidR="00C620AD" w:rsidRDefault="00F41D66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7.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Ректору ГАОУ ДПО СО «ИРО» С.Ю. Тренихиной: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 обеспечить информационное и техниче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ское сопровождение проведения школьного этапа олимпиады в соответствии с организационно-технологической моделью;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обеспечить сбор и обработку данных об участниках школьного этапа олимпиады, их результатах в РБДО;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3) обеспечить работу горячей линии по тех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ническим вопросам организации и проведения школьного этапа олимпиады по 18 предметам;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4) обеспечить выполнение требований информационной безопасности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 хранении, передаче олимпиадных заданий школьного этапа олимпиады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 общеобразовательные организации 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сроки проведения предметных олимпиад;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5) представить в Фонд «Золотое сечение» статистическую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 аналитическую информацию по итогам проведения школьного этапа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по 18 предметам в срок до 15 ноября 2023 года.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8. Рекомендовать руководителям органов местного с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амоуправления, осуществляющих управление в сфере образования:</w:t>
            </w:r>
          </w:p>
          <w:p w:rsidR="00C620AD" w:rsidRDefault="00F41D66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1) обеспечить проведение школьного этапа олимпиады в соответствии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 Порядком проведения всероссийской олимпиады школьников, утвержденным приказом Министерства просвещения Российской Федерации 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 27.11.2020 № 678 «Об утверждении Порядка проведения всероссийской олимпиады школьников» (далее – Порядок проведения всероссийской олимпиады школьников), санитарно-эпидемиологическими требованиями к условиям и организации обучения в общеобразовательных 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ганизациях, действующими на момент проведения олимпиады;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00"/>
              </w:rPr>
              <w:t xml:space="preserve"> </w:t>
            </w:r>
          </w:p>
          <w:p w:rsidR="00C620AD" w:rsidRDefault="00F41D66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2) представить на утверждение в региональный организационный комитет олимпиады организационно-технологическую модель проведения школьного этапа в срок до 7 сентября 2023 года на электронный адрес </w:t>
            </w:r>
            <w:r>
              <w:rPr>
                <w:rStyle w:val="a7"/>
                <w:rFonts w:ascii="Liberation Serif" w:hAnsi="Liberation Serif" w:cs="Liberation Serif"/>
                <w:color w:val="auto"/>
                <w:sz w:val="28"/>
                <w:szCs w:val="28"/>
                <w:u w:val="none"/>
              </w:rPr>
              <w:t>s.</w:t>
            </w:r>
            <w:r>
              <w:rPr>
                <w:rStyle w:val="a7"/>
                <w:rFonts w:ascii="Liberation Serif" w:hAnsi="Liberation Serif" w:cs="Liberation Serif"/>
                <w:color w:val="auto"/>
                <w:sz w:val="28"/>
                <w:szCs w:val="28"/>
                <w:u w:val="none"/>
              </w:rPr>
              <w:t>musina@zsfond.ru;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3) обеспечить выполнение требований к организации и проведению школьного этапа олимпиады по 24 предметам;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4) обеспечить публикацию актуальной информации о количественном контингенте обучающихся в образовательных организациях в федеральной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информационной системе оценки качества образования в срок до 6 сентября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2023 года;</w:t>
            </w:r>
          </w:p>
          <w:p w:rsidR="00C620AD" w:rsidRDefault="00F41D66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5) обеспечить внесение информации в РБДО об участниках школьного этапа олимпиады в срок до 6 сентября 2023 года и результатах их участия –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до 15 ноября 2023 года;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6) назначить ответственных за информационный обмен с Фондом «Золотое сечение» и ГАОУ ДПО СО «ИРО» в части организации и проведения школьного этапа олимпиады;</w:t>
            </w:r>
          </w:p>
          <w:p w:rsidR="00C620AD" w:rsidRDefault="00F41D66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7) обеспечить условия для участия в школьном этапе олимпиады всех желающих обучающихся, в том числ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 в дистанционном формате;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8) определить квоты победителей и призеров школьного этапа олимпиады;</w:t>
            </w:r>
          </w:p>
          <w:p w:rsidR="00C620AD" w:rsidRDefault="00F41D6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9) обеспечить организацию проведения разбора заданий, показа работ, процедуры апелляции;</w:t>
            </w:r>
          </w:p>
          <w:p w:rsidR="00C620AD" w:rsidRDefault="00F41D66">
            <w:pPr>
              <w:tabs>
                <w:tab w:val="left" w:pos="7972"/>
              </w:tabs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10) обеспечить информационное сопровождение школьного этапа олимпиады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 официальных сайтах образовательных организаций, органов местного самоуправления, осуществляющих управление в сфере образования, в сети «Интернет», в том числе результаты школьного этапа олимпиады в виде рейтинговой таблицы в соответствии с Порядком пров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едения всероссийской олимпиады школьников;</w:t>
            </w:r>
          </w:p>
          <w:p w:rsidR="00C620AD" w:rsidRDefault="00F41D66">
            <w:pPr>
              <w:ind w:left="37" w:right="57" w:firstLine="709"/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11) обеспечить сохранность жизни и здоровья обучающихся во время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проведения школьного этапа олимпиады в образовательной организации;</w:t>
            </w:r>
          </w:p>
          <w:p w:rsidR="00C620AD" w:rsidRDefault="00F41D66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12) организовать награждение победителей и призеров школьного этапа олимпиады.</w:t>
            </w:r>
          </w:p>
          <w:p w:rsidR="00C620AD" w:rsidRDefault="00F41D66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9. Рекомендовать руководителям образовательных организаций, осуществляющих образовательную деятельность по образовательным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программам начального общего, основного общего и среднего общего образования:</w:t>
            </w:r>
          </w:p>
          <w:p w:rsidR="00C620AD" w:rsidRDefault="00F41D66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 проинформировать обучающихся и их родителей (законны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х представителей) о порядке проведения школьного этапа олимпиады, о месте и времени проведения школьного этапа олимпиады по каждому общеобразовательному предмету;</w:t>
            </w:r>
          </w:p>
          <w:p w:rsidR="00C620AD" w:rsidRDefault="00F41D66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обеспечить сбор заявлений родителей (законных представителей) обучающихся, желающих принят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ь участие в школьном этапе олимпиады, об ознакомлении с Порядком проведения всероссийской олимпиады школьников,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о согласии на публикацию олимпиадной работы своего несовершеннолетнего ребенка, в том числе в сети «Интернет»;</w:t>
            </w:r>
          </w:p>
          <w:p w:rsidR="00C620AD" w:rsidRDefault="00F41D66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3) внести информацию в РБДО об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участниках школьного этапа олимпиады в срок до 6 сентября 2023 года и результатах их участия – в срок до 15 ноября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2023 года;</w:t>
            </w:r>
          </w:p>
          <w:p w:rsidR="00C620AD" w:rsidRDefault="00F41D66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4) актуализировать информацию о количественном контингенте обучающихся в образовательных организациях в федеральной информационн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ой системе оценки качества образования в срок до 6 сентября 2023 года;</w:t>
            </w:r>
          </w:p>
          <w:p w:rsidR="00C620AD" w:rsidRDefault="00F41D66">
            <w:pPr>
              <w:ind w:left="37"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5) провести школьный этап олимпиады в сроки, установленные настоящим приказом, и в соответствии с организационно-технологической моделью, утвержденной настоящим приказом.</w:t>
            </w:r>
          </w:p>
          <w:p w:rsidR="00C620AD" w:rsidRDefault="00F41D66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10. Контроль з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 исполнением настоящего приказа оставляю за собой.</w:t>
            </w:r>
          </w:p>
        </w:tc>
      </w:tr>
    </w:tbl>
    <w:p w:rsidR="00C620AD" w:rsidRDefault="00C620A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2645"/>
        <w:gridCol w:w="3309"/>
      </w:tblGrid>
      <w:tr w:rsidR="00C620A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20AD" w:rsidRDefault="00F41D66">
            <w:pPr>
              <w:ind w:firstLine="3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Первый заместитель </w:t>
            </w:r>
          </w:p>
          <w:p w:rsidR="00C620AD" w:rsidRDefault="00F41D66">
            <w:pPr>
              <w:ind w:firstLine="3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Министра</w:t>
            </w:r>
          </w:p>
        </w:tc>
        <w:tc>
          <w:tcPr>
            <w:tcW w:w="2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20AD" w:rsidRDefault="00C620A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20AD" w:rsidRDefault="00F41D66">
            <w:pPr>
              <w:tabs>
                <w:tab w:val="left" w:pos="3099"/>
              </w:tabs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Н.В. Журавлева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C620A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C620AD">
            <w:pPr>
              <w:jc w:val="center"/>
              <w:rPr>
                <w:rFonts w:ascii="Liberation Serif" w:hAnsi="Liberation Serif" w:cs="Liberation Serif"/>
                <w:color w:val="F2F2F2"/>
                <w:sz w:val="28"/>
                <w:szCs w:val="28"/>
              </w:rPr>
            </w:pPr>
          </w:p>
        </w:tc>
        <w:tc>
          <w:tcPr>
            <w:tcW w:w="33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C620A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C620AD" w:rsidRDefault="00C620AD"/>
    <w:p w:rsidR="00C620AD" w:rsidRDefault="00C620AD"/>
    <w:p w:rsidR="00C620AD" w:rsidRDefault="00C620AD"/>
    <w:p w:rsidR="00C620AD" w:rsidRDefault="00C620AD"/>
    <w:p w:rsidR="00C620AD" w:rsidRDefault="00C620AD"/>
    <w:p w:rsidR="00C620AD" w:rsidRDefault="00C620AD"/>
    <w:p w:rsidR="00C620AD" w:rsidRDefault="00C620AD"/>
    <w:p w:rsidR="00C620AD" w:rsidRDefault="00C620AD"/>
    <w:p w:rsidR="00C620AD" w:rsidRDefault="00C620AD"/>
    <w:p w:rsidR="00C620AD" w:rsidRDefault="00C620AD"/>
    <w:p w:rsidR="00C620AD" w:rsidRDefault="00C620AD"/>
    <w:p w:rsidR="00C620AD" w:rsidRDefault="00C620AD"/>
    <w:p w:rsidR="00C620AD" w:rsidRDefault="00C620AD">
      <w:pPr>
        <w:sectPr w:rsidR="00C620AD">
          <w:headerReference w:type="default" r:id="rId8"/>
          <w:pgSz w:w="11906" w:h="16838"/>
          <w:pgMar w:top="227" w:right="567" w:bottom="1134" w:left="1418" w:header="709" w:footer="709" w:gutter="0"/>
          <w:pgNumType w:start="1"/>
          <w:cols w:space="720"/>
          <w:titlePg/>
        </w:sectPr>
      </w:pPr>
    </w:p>
    <w:p w:rsidR="00C620AD" w:rsidRDefault="00F41D66">
      <w:pPr>
        <w:autoSpaceDE w:val="0"/>
        <w:ind w:left="5386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C620AD" w:rsidRDefault="00F41D66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C620AD" w:rsidRDefault="00F41D66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молодежной </w:t>
      </w:r>
    </w:p>
    <w:p w:rsidR="00C620AD" w:rsidRDefault="00F41D66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C620AD" w:rsidRDefault="00F41D66">
      <w:pPr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_____________</w:t>
      </w:r>
    </w:p>
    <w:p w:rsidR="00C620AD" w:rsidRDefault="00F41D66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«Об организации</w:t>
      </w:r>
      <w:r>
        <w:rPr>
          <w:rFonts w:ascii="Liberation Serif" w:hAnsi="Liberation Serif" w:cs="Liberation Serif"/>
          <w:sz w:val="28"/>
          <w:szCs w:val="28"/>
        </w:rPr>
        <w:t xml:space="preserve"> и проведении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2023/2024 учебном году»</w:t>
      </w:r>
    </w:p>
    <w:p w:rsidR="00C620AD" w:rsidRDefault="00C620AD">
      <w:pPr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rPr>
          <w:rFonts w:ascii="Liberation Serif" w:hAnsi="Liberation Serif" w:cs="Liberation Serif"/>
          <w:sz w:val="28"/>
          <w:szCs w:val="28"/>
        </w:rPr>
      </w:pPr>
    </w:p>
    <w:p w:rsidR="00C620AD" w:rsidRDefault="00F41D6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СОСТАВ</w:t>
      </w:r>
    </w:p>
    <w:p w:rsidR="00C620AD" w:rsidRDefault="00F41D6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региональных предметно-методических комиссий всероссийской олимпиады школьников в Свердловской области в 2023/2024 учебном году</w:t>
      </w:r>
    </w:p>
    <w:p w:rsidR="00C620AD" w:rsidRDefault="00C620AD">
      <w:pPr>
        <w:rPr>
          <w:rFonts w:ascii="Liberation Serif" w:hAnsi="Liberation Serif" w:cs="Liberation Serif"/>
          <w:b/>
          <w:sz w:val="28"/>
          <w:szCs w:val="28"/>
        </w:rPr>
      </w:pPr>
    </w:p>
    <w:p w:rsidR="00C620AD" w:rsidRDefault="00C620AD">
      <w:pPr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777" w:type="dxa"/>
        <w:tblInd w:w="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3552"/>
        <w:gridCol w:w="5090"/>
      </w:tblGrid>
      <w:tr w:rsidR="00C620AD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мер строки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Фамилия, имя, отчество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Должность, место работы, ученая степень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1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50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Английский язык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Машарова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Сергеевна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английского языка МАОУ Лицея № 109, кандидат физико-математических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Брылина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 (рецензент)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 германской филологии ФГАОУ ВО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«УрФУ имени первого Президента России Б.Н. Ельцина»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Малышева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Александровна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 английского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языка и перевода ЧОУ ВО «Институт международных связей»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Степанова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Владимировна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 (рецензент)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 германской филологии, ФГАОУ ВО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«УрФУ имени первого Президента России Б.Н. Ельцина»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Астрономия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Скрипниченко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Павел Вадимович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 астрономии, геодезии, экологии и мониторинга окружающей среды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ИЕНиМ ФГАОУ ВО «УрФУ имени первого Президента России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</w:p>
        </w:tc>
      </w:tr>
    </w:tbl>
    <w:p w:rsidR="00000000" w:rsidRDefault="00F41D66">
      <w:pPr>
        <w:rPr>
          <w:vanish/>
        </w:rPr>
        <w:sectPr w:rsidR="00000000">
          <w:headerReference w:type="default" r:id="rId9"/>
          <w:pgSz w:w="11910" w:h="16840"/>
          <w:pgMar w:top="1134" w:right="567" w:bottom="1134" w:left="1418" w:header="720" w:footer="720" w:gutter="0"/>
          <w:cols w:space="720"/>
        </w:sectPr>
      </w:pPr>
    </w:p>
    <w:tbl>
      <w:tblPr>
        <w:tblW w:w="9777" w:type="dxa"/>
        <w:tblInd w:w="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4097"/>
        <w:gridCol w:w="4962"/>
      </w:tblGrid>
      <w:tr w:rsidR="00C620A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Кулеш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Максим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Вячеславович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аспирант кафедры астрономии, геодезии, экологии и мониторинга окружающей среды ИЕНиМ ФГАОУ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ВО «УрФУ имени первого Президента России Б.Н. Ельцина», преподаватель Школы астрономии kantrSkrip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Попова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Алена Дмитриевна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аспирант кафедры астрономии, геодезии, экологии и мониторинга окружающей среды ИЕНиМ ФГАОУ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ВО «УрФУ имени первого Президента России Б.Н. Ельцина», преподаватель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Школы астрономии kantrSkrip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Потоскуев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Сергей Эрвинович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согласованию)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(рецензент)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педагог дополнительного образования МАУ ДО Городского дворца детского и юношеского творчества,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Прокина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Галина Михайловна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физики и астрономии СУНЦ ФГАОУ ВО «УрФУ имени первого Президента России Б.Н.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Ельцина», преподаватель Школы астрономии kantrSkrip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Ярославцев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Кирилл Владимирович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физики и астрономии СУНЦ ФГАОУ ВО «УрФУ имени первого Президента России Б.Н. Ельцина»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Биология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Зимницкая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Светлана Анатольевна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департамента биологии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фундаментальной медицины ИЕНиМ ФГАОУ ВО «УрФУ имени первого Президента России Б.Н. Ельцина»,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биологических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Ермошин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Александр Анатольевич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экспериментальной биологии и биотехнологии ИЕНиМ ФГАОУ ВО «УрФУ имени первого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Президента России Б.Н. Ельцина», кандидат биологических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Тептина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Анжелика Юрьевна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биоразнообразия и биоэкологии ИЕНиМ ФГАОУ ВО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«УрФУ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имени первого Президента России Б.Н. Ельцина», кандидат биологических наук</w:t>
            </w:r>
          </w:p>
        </w:tc>
      </w:tr>
    </w:tbl>
    <w:p w:rsidR="00000000" w:rsidRDefault="00F41D66">
      <w:pPr>
        <w:rPr>
          <w:vanish/>
        </w:rPr>
        <w:sectPr w:rsidR="00000000">
          <w:headerReference w:type="default" r:id="rId10"/>
          <w:pgSz w:w="11910" w:h="16840"/>
          <w:pgMar w:top="1134" w:right="567" w:bottom="1134" w:left="1418" w:header="720" w:footer="720" w:gutter="0"/>
          <w:cols w:space="720"/>
        </w:sectPr>
      </w:pPr>
    </w:p>
    <w:tbl>
      <w:tblPr>
        <w:tblW w:w="9777" w:type="dxa"/>
        <w:tblInd w:w="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4097"/>
        <w:gridCol w:w="4962"/>
      </w:tblGrid>
      <w:tr w:rsidR="00C620A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4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Улитко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Валерьевна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департамента биологии 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фундаментальной медицины ИЕНиМ ФГАОУ ВО «УрФУ имени первого Президента России Б.Н. Ельцина»,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биологических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География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19.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Гурьевских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Юрьевна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кафедрой, доцент кафедры географии, методики географического образования и туризма ФГБОУ ВО «УрГПУ», кандидат географических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Вершинина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Владимировна</w:t>
            </w:r>
          </w:p>
          <w:p w:rsidR="00C620AD" w:rsidRDefault="00F41D66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географии и руководитель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методического объединения учителей географии МАОУ «СОШ № 34»,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Каменск-Уральский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Иванова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Павловна</w:t>
            </w:r>
          </w:p>
          <w:p w:rsidR="00C620AD" w:rsidRDefault="00F41D66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востоковедения ФГАОУ ВО «УрФУ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имени первого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Президента России Б.Н. Ельцина», кандидат географических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22.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Казанцева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Олеся Юрьевна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географии МАОУ – гимназии № 13, 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23.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Пермякова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Валерьевна</w:t>
            </w:r>
          </w:p>
          <w:p w:rsidR="00C620AD" w:rsidRDefault="00F41D66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географии МАОУ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гимназии № 2, 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24.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Скок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Наталия Васильевна</w:t>
            </w:r>
          </w:p>
          <w:p w:rsidR="00C620AD" w:rsidRDefault="00F41D66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географии, методики географического образования и туризма ФГБОУ ВО «УрГПУ»,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географических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25.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Информатика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Багиров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Александр Дмитриевич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руководитель группы по развитию спортивного программирования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АО «ПФ «СКБ Контур»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27.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Косолобов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Дмитрий Александрович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ФГАОУ ВО «УрФУ имени первого Президента России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физико- 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тематических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28.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Кумков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Сергей Сергеевич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научный сотрудник ФГБУН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«Институт математики и механики им. Н.Н. Красовского» УрО РАН, кандидат физико-математических наук</w:t>
            </w:r>
          </w:p>
        </w:tc>
      </w:tr>
    </w:tbl>
    <w:p w:rsidR="00C620AD" w:rsidRDefault="00C620AD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777" w:type="dxa"/>
        <w:tblInd w:w="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4097"/>
        <w:gridCol w:w="4962"/>
      </w:tblGrid>
      <w:tr w:rsidR="00C620A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29.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Михайлов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Виктор Денисович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студент ДММиКН ИЕНиМ ФГАОУ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ВО «УрФУ имени первого Президента России Б.Н. Ельцина», участник заключительного этапа ВсОШ по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информатике в 2020/2021 учебном году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Рубинчик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Михаил Валентинович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 (рецензент)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тренер-преподаватель ДММиКН ИЕНиМ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ФГАОУ ВО «УрФУ имени первого Президента России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физико- математических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Тугузбаева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Диана Радиковна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группы по развитию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спортивного программирования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АО «ПФ «СКБ Контур»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32.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Искусство (МХК)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Авдеева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Вера Владимировна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истории искусств и музееведения ФГАОУ ВО «УрФУ имени первого Президента России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искусствоведения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34.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Винокуров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Сергей Евгеньевич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старший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преподаватель кафедры истории искусств и музееведения ФГАОУ ВО «УрФУ имени первого Президента России Б.Н. Ельцина»,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искусствоведения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35.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Добрейцина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Лидия Евгеньевна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культурологи 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социально - культурной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деятельности ФГАОУ ВО «УрФУ имени первого Президента России Б.Н. Ельцина»,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культурологии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36.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Якимова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Игоревна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 истории искусств и музееведения ФГАОУ ВО «УрФУ имени первого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Президента России Б.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Н. Ельцина»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37.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История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38.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Токмянина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Витальевна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общественно- научных дисциплин ГАОУ ДПО СО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«Институт развития образования», кандидат исторических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39.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Казанцева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Владиславовна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истории МАОУ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гимназии № 37, г. Екатеринбург</w:t>
            </w:r>
          </w:p>
        </w:tc>
      </w:tr>
    </w:tbl>
    <w:p w:rsidR="00C620AD" w:rsidRDefault="00C620AD">
      <w:pPr>
        <w:pageBreakBefore/>
        <w:rPr>
          <w:rFonts w:ascii="Liberation Serif" w:hAnsi="Liberation Serif" w:cs="Liberation Serif"/>
          <w:sz w:val="28"/>
          <w:szCs w:val="28"/>
        </w:rPr>
      </w:pPr>
    </w:p>
    <w:tbl>
      <w:tblPr>
        <w:tblW w:w="9777" w:type="dxa"/>
        <w:tblInd w:w="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4097"/>
        <w:gridCol w:w="4962"/>
      </w:tblGrid>
      <w:tr w:rsidR="00C620AD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40.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Огоновская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Изабелла Станиславовна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согласованию)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(рецензент)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СУНЦ ФГАОУ ВО «УрФУ имени первого Президента России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исторических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Уколова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Сергеевна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ГАОУ ДПО СО «Институт развития образования», кандидат исторических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42.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Шерер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Анастасия Александровна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 общественно-научных дисциплин ГАОУ ДПО СО «ИРО»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43.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Испанский язык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44.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Кудрин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Егор Иванович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лингвистики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профессиональной коммуникации на иностранных языках ФГАОУ ВО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«УрФУ имени первого Президента России Б.Н. Ельцина», кандидат исторических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45.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Томаришина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Викторовна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согласованию)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(рецензент)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 лингвистики и профессиональной коммуникации на иностранных языках ФГАОУ ВО «УрФУ имени первого Президента России Б.Н. Ельцина»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46.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Итальянский язык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47.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Табаринцева-Романова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Ксения Михайловна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теории и истории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международных отношений ФГАОУ ВО «УрФУ имени первого Президента России Б.Н. Ельцина», кандидат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филологических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48.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Зеленина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Лилия Евгеньевна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ФГБОУ ВО «УрГПУ», кандидат педагогических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49.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Крапивницкая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Дмитриевна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преподаватель кафедры теории 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истории международных отношений ФГАОУ ВО «УрФУ имени первого Президента России Б.Н. Ельцина»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политических наук, PhD</w:t>
            </w:r>
          </w:p>
          <w:p w:rsidR="00C620AD" w:rsidRDefault="00C620A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620AD" w:rsidRDefault="00C620A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620AD" w:rsidRDefault="00C620A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620AD" w:rsidRDefault="00C620A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620AD" w:rsidRDefault="00C620A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620AD" w:rsidRDefault="00C620A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50.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Китайский язык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Завьялова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Алексеевна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профессор кафедры лингвистики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профессиональной коммуникации на иностранных языках ФГАОУ ВО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«УрФУ имени первого Президента России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доктор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культурологии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52.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Стихина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Александровна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согласованию)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(рецензент)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иностранных языков ФГБОУ «УрГЭУ»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филологических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53.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Литература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Смирнова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Леонидовна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филологического образования ГАОУ ДПО СО «ИРО», кандидат педагогических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55.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Алексеева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Александровна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филологии СУНЦ ФГАОУ ВО «УрФУ имени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первого Президента России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Ельцина»,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кандидат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филологических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56.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Анохина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Евгеньевна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русского языка и литературы МАОУ гимназии № 9, 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57.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Долинина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Тамара Альбертовна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филологического образования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ГАОУ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ДПО СО «ИРО»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58.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Квашнина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Сергеевна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русского языка и литературы, частной школы «Открытая школа»,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59.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Коптяева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Евгеньевна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 МАОУ СОШ № 44, г.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60.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Кочубей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Делеровна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русского языка и литературы МАОУ гимназии № 2, 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Меньщикова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Анна Манасовна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по развитию департамента «Филологический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факультет» УГИ ФГАОУ ВО «УрФУ имени первого Президента России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филологических наук</w:t>
            </w:r>
          </w:p>
          <w:p w:rsidR="00C620AD" w:rsidRDefault="00C620A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62.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Математика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63.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Нохрин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Сергей Эрнестович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математик 1 категории ФГБУН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«Институт математики и механики им. Н.Н.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Красовского» УрО РАН, кандидат физико-математических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64.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Кумков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Сергей Сергеевич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научный сотрудник ФГБУН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«Институт математики и механики им. Н.Н. Красовского» УрО РАН, кандидат физико-математических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65.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Першаков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Максим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Вадимович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математик ФГБУН «Институт математики и механики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им. Н.Н. Красовского» УрО РАН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66.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Хлопин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Дмитрий Валерьевич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отделом ФГБУН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«Институт математики и механики им. Н.Н. Красовского» УрО РАН, кандидат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физико-математических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67.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Шевалдин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Валерий Трифонович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научный сотрудник ФГБУН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«Институт математики и механики им. Н.Н. Красовского» УрО РАН, доктор физико-математических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68.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Щербак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Тамара Леонидовна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математики СУНЦ ФГАОУ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ВО «УрФУ имени первого Президента России Б.Н. Ельцина»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69.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Немецкий язык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70.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Симакова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Владимировна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методист-преподаватель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НОУ «Центр образовательных услуг»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Дёмкина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Ирина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Тельмановна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 германской филологии ФГАОУ ВО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«УрФУ имени первого Президента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России Б.Н. Ельцина»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72.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Казакова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Павловна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(рецензент)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иностранных языков Института иностранных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языков ФГБОУ ВО «УрГПУ», кандидат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педагогических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73.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Редина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Рудольфовна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немецкого языка и литературы МАОУ гимназии № 37,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  <w:p w:rsidR="00C620AD" w:rsidRDefault="00C620A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620AD" w:rsidRDefault="00C620A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620AD" w:rsidRDefault="00C620A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74.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ОБЖ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75.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Кошкаров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Вадим Сергеевич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учебно-научного комплекса управления комплексной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безопасностью Уральского института ГПС МЧС России, доцент, кандидат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психологических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76.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Бахтина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Леонидовна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кафедрой физического воспитания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ФГБОУ ВО «УрГПУ», доцент, кандидат исторических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ind w:right="-1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77.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Гошокова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Владимировна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директор ООО «Центр современного обучения первой помощи»,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78.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Доня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Илья Николаевич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спасатель 1-го класса ФГКУ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«Уральский региональный поисково- спасательный отряд МЧС России»,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79.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Самофеева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Романовна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инструктор по подготовке спасателей ФГКУ «Уральский региональный поисково-спасательный отряд МЧС России», 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80.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Сергеева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Анатольевна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преподаватель факультета ФСБЖ НТГСПИ (филиал РГППУ в г. Нижний Тагил)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Швецов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Андрей Николаевич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командир отделения 19 ПСЧ 1 ПСО ФПС ГПС ГУ МЧС России по Свердловской области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82.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Шемятихина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Лариса Юрьевна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научный сотрудник НИО УНК УКБ Уральского института ГПС МЧС России, доцент, кандидат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педагогических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83.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Обществознание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84.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Шаклеин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Олег Сергеевич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истории 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обществознания МАОУ гимназии № 9, 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85.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Баранюк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Геннадьевна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истории и обществознания МАОУ Гимназии № 210 «Корифей»,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86.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Жихарева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Викторовна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истории 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обществознания, МАОУ Гимназии № 104 «Классическая гимназия»,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87.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Савинов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Илья Александрович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истории и обществознания СУНЦ ФГАОУ ВО «УрФУ имени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первого Президента России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Фомин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Михаил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Александрович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истории и обществознания МАОУ Гимназии № 9, г. Екатеринбург</w:t>
            </w:r>
          </w:p>
          <w:p w:rsidR="00C620AD" w:rsidRDefault="00C620A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89.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Шапко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Валерьевна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философии, социологии и культурологии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ФГБОУ ВО «УрГПУ», кандидат философских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90.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Право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Резник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Сергеевна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частного права юридического факультета АНО ВО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«Гуманитарный университет», кандидат юридических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92.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Глушкова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Игоревна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кафедрой прав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человека, заместитель декана юридического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факультета АНО ВО «Гуманитарный университет», доктор политических наук, профессор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93.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Дербышева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Александровна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старший преподаватель кафедры прав человека АНО ВО «Гуманитарный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университет», кандидат юридических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94.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Дмитриев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Алексей Вениаминович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истории государства и права АНО ВО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«Гуманитарный университет»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95.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Коновалов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Дмитрий Денисович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юрисконсульт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Управления правового обеспечения и кадровой политики ФГБОУ ВО «Первый Московский государственный медицинский университет имени И.М.Сеченова»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96.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Семякин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Михаил Николаевич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 (рецензент)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профессор кафедры гражданского права ФГБОУ ВО «УрГЮУ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имени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В.Ф. Яковлева», доктор юридических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97.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Титова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Александровна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советник при ректорате ГАОУ ДПО СО «ИРО», доцент кафедры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международного и европейского права ФГБОУ ВО «УрГЮУ имени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В.Ф. Яковлева», кандидат юридических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98.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Фомин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Михаил Александрович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истории и обществознания МАОУ гимназии № 9, 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99.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Русский язык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100.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Юшкова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Наталия Анатольевна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кафедрой русского, иностранных языков 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культуры речи ФГБОУ ВО «УрГЮУ имени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В.Ф. Яковлева», кандидат филологических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Енина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Лидия Владимировна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русского языка 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стилистики ФГАОУ ВО «УрФУ имени первого Президента России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филологическ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102.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Зернова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Рудольфовна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преподаватель кафедры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филологического образования ГАОУ ДПО СО «ИРО»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103.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Квашина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Сергеевна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русского языка и литературы частной школы «Открытая школа»,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104.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Никитина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Романовна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 МАОУ Гимназии № 210 «Корифей»,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105.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Феденева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Борисовна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 (рецензент)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русского 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иностранных языков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ФГБОУ ВО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«УрГЮУ имени В.Ф. Яковлева»», кандидат филологических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106.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Фендрих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Николаевна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русского языка МАОУ гимназии № 40, 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107.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Черник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Виктория Борисовна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C620AD" w:rsidRDefault="00C620A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620AD" w:rsidRDefault="00C620A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преподаватель русского языка,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кандидат филологических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108.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Технология.</w:t>
            </w:r>
          </w:p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Профиль «Техника, технологии и техническое творчество»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31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109.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Пайвин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Алексей Сергеевич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заместитель директора по общим вопросам Института металлургии </w:t>
            </w:r>
          </w:p>
          <w:p w:rsidR="00C620AD" w:rsidRDefault="00F41D66"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УрО РАН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кандидат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химических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110.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Агеев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Александр Валерьевич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заместитель директора МАОУ СОШ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№ 147, 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Витюнин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Максим Александрович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согласованию)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(рецензент)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технологии и методики обучения физике 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технологии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института «Математики, физики, информатики и технологий» ФГБОУ ВО «УрГПУ», кандидат химических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112.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Соломеин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Игорь Александрович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учитель технологии МАОУ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гимназии № 202 «Менталитет», </w:t>
            </w:r>
          </w:p>
          <w:p w:rsidR="00C620AD" w:rsidRDefault="00F41D66"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113.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Технология.</w:t>
            </w:r>
          </w:p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Профиль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«Информационная безопасность»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114.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Витюнин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Максим Александрович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технологии и методики обучения физике 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технологии института «Математики, физики, информатики и технологий» ФГБОУ ВО «УрГПУ», кандидат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химических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115.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Алексеевский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Петр Иванович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 информатики, информационных технологий и МО информатике Института математики, физики,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информатики ФГБОУ ВО «УрГПУ»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116.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Технология.</w:t>
            </w:r>
          </w:p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Профиль «Робототехника»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117.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Омельченко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Сергей Владимирович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физики, технологии и методики обучения физике и технологии институт «Математики,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физики, информатики и технологий» ФГБОУ ВО «УрГПУ», кандидат технических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118.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Кощеева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Сергеевна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 (рецензент)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физики, технологии и методики обучения физике и технологии институт «Математики,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физики, информатики и технологий»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ФГБОУ ВО «УрГПУ», кандидат педагогических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119.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Томшин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Павел Валерьевич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член научно-методического комитета Российской Робототехнической олимпиады, член национально-экспертного совета при Федерации спортивной и образовательной робототехники России, тренер сборной РФ по робототехнике, методист и основатель Цент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ра образовательной робототехники «РЭДЛЕД»,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120.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Трайнин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Игорь Альбертович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лабораторией робототехники ФГАОУ ВО «УрФУ имени первого Президента России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121.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Технология.</w:t>
            </w:r>
          </w:p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Профиль «Культура дома,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дизайн и технологии»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122.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Беспалова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Павловна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по оценке персонала и контролю качества обучения учебного центра, ООО «СТМ-Сервис», кандидат педагогических наук, 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123.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Перевалова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Валентиновна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 (рецензент)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физики, технологии и методики обучения физике и технологии ФГБОУ ВО «УрГПУ»,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педагогических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124.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Чукреева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Алевтина Николаевна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технологии МАОУ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Гимназии № 202 «Менталитет», 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125.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Физика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126.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Инишева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Викторовна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физики и астрономии СУНЦ ФГАОУ ВО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«УрФУ имени первого Президента России Б.Н. Ельцина»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127.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Лыков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Иван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Александрович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 (рецензент)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департамента фундаментальной и прикладной физики ИЕНиМ ФГАОУ ВО «УрФУ имени первого Президента России Б.Н. Ельцина», кандидат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физико-математических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128.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Мехоношин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Дмитрий Сергеевич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младший научный сотрудник отдела магнетизма твердых тел НИИ ФПМ ИЕНиМ ФГАОУ ВО «УрФУ имени первого Президента России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129.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Синицын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Владимир Евгеньевич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теоретической и математической физики ИЕНиМ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«УрФУ имени первого Президента России Б.Н. Ельцина»,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физико-математических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130.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Тебеньков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Александр Владимирович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конденсированного состояния и наноразмерных систем ИЕНиМ ФГАОУ ВО «УрФУ имени первого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Президента России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физико- математических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Фёдоров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Александр Евгеньевич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аспирант кафедры теоретической и математической физики ИЕНиМ ФГАОУ ВО «УрФУ имени первого Президента России Б.Н. Ельцина»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132.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Физическая культура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133.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Пушкарева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Инна Николаевна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теории и методики физической культуры 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спорта факультета естествознания, физической культуры и туризма ФГБОУ ВО «УрГПУ», доцент,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кандидат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биологических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134.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Еркомайшвили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Васильевна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теории физической культуры института физической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культуры, спорта и молодежной политики ФГАОУ ВО «УрФУ имени первого Президента России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педагогич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135.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Костерин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Николай Витальевич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физической культуры МАОУ лицея № 180 «Полифорум»,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136.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Русинова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Мария Павловна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доцент кафедры теории и методики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физической культуры и спорта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института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естествознания, физической культуры и туризма ФГАОУ ВО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«УрГПУ», кандидат педагогических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137.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Семенова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Галина Ивановна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 (рецензент)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теории физической культуры ФГАОУ ВО «УрФУ имени первого Президента России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Ельцина», кандидат педагогических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138.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Шабурова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Анатольевна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по воспитательной работе, учитель физической культуры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МБОУ СОШ № 119, г. Екатеринбург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139.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Французский язык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140.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Богоявленская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Юлия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Валерьевна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профессор кафедры лингвистики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профессиональной коммуникации на иностранных языках ФГАОУ ВО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«УрФУ имени первого Президента России Б.Н. Ельцина», доктор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филологических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Иванова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Анатольевна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иностранных языков ФГАОУ ВО «Уральский федеральный университет имени первого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Президента России Б.Н. Ельцина», кандидат филологических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142.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Плотникова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Вячеславовна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иностранных языков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 Ельцина»,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филологических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143.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Химия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144.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Глазырина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Александровна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аналитической химии ФГАОУ ВО «УрФУ имени первого Президента России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химических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145.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Гусева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Федоровна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физической и неорганической химии ИЕНиМ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Президента России Б.Н. Ельцина», кандидат химических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146.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Дорофеева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Надежда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Михайловна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согласованию)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(рецензент)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преподаватель факультета довузовской подготовки ФГБОУ ВО УГМУ Минздрава России, кандидат химических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147.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Каргина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Ивановна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фармации и химии ФГБОУ ВО УГМУ Минздрава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России, кандидат химических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D" w:rsidRDefault="00F41D66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148.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Экология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149.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Некрасова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Анатольевна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департамента наук о Земле и космосе ФГАОУ ВО «УрФУ имени первого Президента России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биологических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150.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Малоземова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Ирина Ивановна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согласованию)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(рецензент)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естествознания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методики преподавания в начальной школе ФГБОУ ВО «УрГПУ», кандидат педагогических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Прохоренкова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Борисовна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биологии МБОУ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СОШ № 64, г. Нижний Тагил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153.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Экономика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154.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Баскакова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Владимировна – председатель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экономической теории и экономической политики Института экономики и управления ФГАОУ ВО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«УрФУ имени первого Президента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России Б.Н.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Ельцина», кандидат экономических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155.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Дьячкова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Викторовна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 экономической теории и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экономической политики Института экономики и управления ФГАОУ ВО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«УрФУ имени первого Президента России Б.Н. Ельцина»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кандидат экономических наук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156.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Харитонова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Анатольевна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согласованию) 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(рецензент)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экономической теории и экономической политики Института экономики и управления ФГАОУ ВО</w:t>
            </w:r>
          </w:p>
          <w:p w:rsidR="00C620AD" w:rsidRDefault="00F41D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«УрФУ имени первого Президента России Б.Н. Ельцина»,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экономических наук</w:t>
            </w:r>
          </w:p>
        </w:tc>
      </w:tr>
    </w:tbl>
    <w:p w:rsidR="00C620AD" w:rsidRDefault="00C620AD">
      <w:pPr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F41D66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Список используемых сокращений:</w:t>
      </w:r>
    </w:p>
    <w:p w:rsidR="00C620AD" w:rsidRDefault="00F41D66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19 ПСЧ 1 ПСО ФПС ГПС ГУ МЧС России по Свердловской области –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19-й Пожарно-спасательный отряд федеральной противопожарной службы Государственной противопожарной службы Главного управления МЧС </w:t>
      </w:r>
      <w:r>
        <w:rPr>
          <w:rFonts w:ascii="Liberation Serif" w:hAnsi="Liberation Serif" w:cs="Liberation Serif"/>
          <w:sz w:val="28"/>
          <w:szCs w:val="28"/>
        </w:rPr>
        <w:t xml:space="preserve">России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Свердловской области;</w:t>
      </w:r>
    </w:p>
    <w:p w:rsidR="00C620AD" w:rsidRDefault="00F41D66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АНО ВО «Гуманитарный университет» – автономная некоммерческая организация высшего образования «Гуманитарный университет»;</w:t>
      </w:r>
    </w:p>
    <w:p w:rsidR="00C620AD" w:rsidRDefault="00F41D66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АО – акционерное общество;</w:t>
      </w:r>
    </w:p>
    <w:p w:rsidR="00C620AD" w:rsidRDefault="00F41D66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АО «ПФ «СКБ Контур» – акционерное общество «Производственная фирма «СКБ Ко</w:t>
      </w:r>
      <w:r>
        <w:rPr>
          <w:rFonts w:ascii="Liberation Serif" w:hAnsi="Liberation Serif" w:cs="Liberation Serif"/>
          <w:sz w:val="28"/>
          <w:szCs w:val="28"/>
        </w:rPr>
        <w:t>нтур»;</w:t>
      </w:r>
    </w:p>
    <w:p w:rsidR="00C620AD" w:rsidRDefault="00F41D6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ВсОШ – всероссийская олимпиада школьников;</w:t>
      </w:r>
    </w:p>
    <w:p w:rsidR="00C620AD" w:rsidRDefault="00F41D6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ГАНОУ СО «Дворец молодёжи» – государственное автономное нетиповое образовательное учреждение Свердловской области «Дворец молодёжи»;</w:t>
      </w:r>
    </w:p>
    <w:p w:rsidR="00C620AD" w:rsidRDefault="00F41D66">
      <w:pPr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ГБПОУ СО – государственное бюджетное профессиональное образовательное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учреждение Свердловской области;</w:t>
      </w:r>
    </w:p>
    <w:p w:rsidR="00C620AD" w:rsidRDefault="00F41D66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ГАОУ ДПО СО «ИРО» –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образования»;</w:t>
      </w:r>
    </w:p>
    <w:p w:rsidR="00C620AD" w:rsidRDefault="00F41D66">
      <w:pPr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ГАПОУ СО «СОПК» – государственное автономное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профессиональное образовательное учреждение Свердловской области «Свердловский областной педагогический колледж»;</w:t>
      </w:r>
    </w:p>
    <w:p w:rsidR="00C620AD" w:rsidRDefault="00F41D66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ДММиКН – Департамент математики, механики и компьютерных наук;</w:t>
      </w:r>
    </w:p>
    <w:p w:rsidR="00C620AD" w:rsidRDefault="00F41D66">
      <w:pPr>
        <w:autoSpaceDE w:val="0"/>
        <w:ind w:right="-2"/>
        <w:jc w:val="both"/>
      </w:pPr>
      <w:r>
        <w:rPr>
          <w:rFonts w:ascii="Liberation Serif" w:hAnsi="Liberation Serif" w:cs="Liberation Serif"/>
          <w:sz w:val="28"/>
          <w:szCs w:val="28"/>
        </w:rPr>
        <w:t>ИЕНиМ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 Институт естественных наук и математики;</w:t>
      </w:r>
    </w:p>
    <w:p w:rsidR="00C620AD" w:rsidRDefault="00F41D66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МАОУ – муниципальное автономно</w:t>
      </w:r>
      <w:r>
        <w:rPr>
          <w:rFonts w:ascii="Liberation Serif" w:hAnsi="Liberation Serif" w:cs="Liberation Serif"/>
          <w:color w:val="000000"/>
          <w:sz w:val="28"/>
          <w:szCs w:val="28"/>
        </w:rPr>
        <w:t>е образовательное учреждение;</w:t>
      </w:r>
    </w:p>
    <w:p w:rsidR="00C620AD" w:rsidRDefault="00F41D66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МАОУ ДО – муниципальное автономное образовательное учреждение дополнительного образования;</w:t>
      </w:r>
    </w:p>
    <w:p w:rsidR="00C620AD" w:rsidRDefault="00F41D66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МБОУ – муниципальное бюджетное образовательное учреждение;</w:t>
      </w:r>
    </w:p>
    <w:p w:rsidR="00C620AD" w:rsidRDefault="00F41D66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МБУ – муниципальное бюджетное учреждение;</w:t>
      </w:r>
    </w:p>
    <w:p w:rsidR="00C620AD" w:rsidRDefault="00F41D66">
      <w:pPr>
        <w:tabs>
          <w:tab w:val="left" w:pos="338"/>
        </w:tabs>
        <w:ind w:right="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МБОУ ДО ДЮШ «Родонит» – муниципаль</w:t>
      </w:r>
      <w:r>
        <w:rPr>
          <w:rFonts w:ascii="Liberation Serif" w:hAnsi="Liberation Serif" w:cs="Liberation Serif"/>
          <w:sz w:val="28"/>
          <w:szCs w:val="28"/>
        </w:rPr>
        <w:t>ное бюджетное образовательное учреждение дополнительного образования детско – юношеская школа «Родонит»;</w:t>
      </w:r>
    </w:p>
    <w:p w:rsidR="00C620AD" w:rsidRDefault="00F41D6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МГУ – Федеральное государственное бюджетное образовательное учреждение высшего образования «Московский государственный университет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имени М.В. Ломоносо</w:t>
      </w:r>
      <w:r>
        <w:rPr>
          <w:rFonts w:ascii="Liberation Serif" w:hAnsi="Liberation Serif" w:cs="Liberation Serif"/>
          <w:sz w:val="28"/>
          <w:szCs w:val="28"/>
        </w:rPr>
        <w:t>ва»;</w:t>
      </w:r>
    </w:p>
    <w:p w:rsidR="00C620AD" w:rsidRDefault="00F41D66">
      <w:pPr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НИИ ФПМ – научно-исследовательский институт физики и прикладной математики;</w:t>
      </w:r>
    </w:p>
    <w:p w:rsidR="00C620AD" w:rsidRDefault="00F41D66">
      <w:pPr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НИО УНК УКБ – научно-исследовательское отделение учебно-научного комплекса управления комплексной безопасностью; </w:t>
      </w:r>
    </w:p>
    <w:p w:rsidR="00C620AD" w:rsidRDefault="00F41D6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НОУ – негосударственное образовательное учреждение;</w:t>
      </w:r>
    </w:p>
    <w:p w:rsidR="00C620AD" w:rsidRDefault="00F41D6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ООО – общ</w:t>
      </w:r>
      <w:r>
        <w:rPr>
          <w:rFonts w:ascii="Liberation Serif" w:hAnsi="Liberation Serif" w:cs="Liberation Serif"/>
          <w:sz w:val="28"/>
          <w:szCs w:val="28"/>
        </w:rPr>
        <w:t>ество с ограниченной ответственностью;</w:t>
      </w:r>
    </w:p>
    <w:p w:rsidR="00C620AD" w:rsidRDefault="00F41D66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СОШ – средняя общеобразовательная школа;</w:t>
      </w:r>
    </w:p>
    <w:p w:rsidR="00C620AD" w:rsidRDefault="00F41D66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Средняя школа № 34 – Муниципальное автономное общеобразовательное учреждение «Средняя общеобразовательная школа № 34»;</w:t>
      </w:r>
    </w:p>
    <w:p w:rsidR="00C620AD" w:rsidRDefault="00F41D66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СУНЦ ФГАОУ ВО «УрФУ имени первого Президента России Б.Н. </w:t>
      </w:r>
      <w:r>
        <w:rPr>
          <w:rFonts w:ascii="Liberation Serif" w:hAnsi="Liberation Serif" w:cs="Liberation Serif"/>
          <w:sz w:val="28"/>
          <w:szCs w:val="28"/>
        </w:rPr>
        <w:t xml:space="preserve">Ельцина» – специализированный учебный научный центр федерального государственного </w:t>
      </w:r>
      <w:r>
        <w:rPr>
          <w:rFonts w:ascii="Liberation Serif" w:hAnsi="Liberation Serif" w:cs="Liberation Serif"/>
          <w:sz w:val="28"/>
          <w:szCs w:val="28"/>
        </w:rPr>
        <w:lastRenderedPageBreak/>
        <w:t>автономного образовательного учреждения высшего образования «Уральский федеральный университет имени первого Президента России Б.Н. Ельцина»;</w:t>
      </w:r>
    </w:p>
    <w:p w:rsidR="00C620AD" w:rsidRDefault="00F41D66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Уральский институт ГПС МЧС Росси</w:t>
      </w:r>
      <w:r>
        <w:rPr>
          <w:rFonts w:ascii="Liberation Serif" w:hAnsi="Liberation Serif" w:cs="Liberation Serif"/>
          <w:sz w:val="28"/>
          <w:szCs w:val="28"/>
        </w:rPr>
        <w:t>и – Федеральное государственное бюджетное образовательное учреждение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</w:t>
      </w:r>
      <w:r>
        <w:rPr>
          <w:rFonts w:ascii="Liberation Serif" w:hAnsi="Liberation Serif" w:cs="Liberation Serif"/>
          <w:sz w:val="28"/>
          <w:szCs w:val="28"/>
        </w:rPr>
        <w:t>вий стихийных бедствий»;</w:t>
      </w:r>
    </w:p>
    <w:p w:rsidR="00C620AD" w:rsidRDefault="00F41D66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ФГАОУ ВО «УрФУ имени первого Президента России Б.Н. Ельцина» –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</w:t>
      </w:r>
    </w:p>
    <w:p w:rsidR="00C620AD" w:rsidRDefault="00F41D66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ФГБОУ ВО «УрГПУ» – федеральное государственное бюджетное образовательное учреждение высшего образования «Уральский государственный педагогический университет»;</w:t>
      </w:r>
    </w:p>
    <w:p w:rsidR="00C620AD" w:rsidRDefault="00F41D6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ФГАОУ ВО «УрГЭУ» – федеральное государственное автономное образовательное учреждение высшего обр</w:t>
      </w:r>
      <w:r>
        <w:rPr>
          <w:rFonts w:ascii="Liberation Serif" w:hAnsi="Liberation Serif" w:cs="Liberation Serif"/>
          <w:sz w:val="28"/>
          <w:szCs w:val="28"/>
        </w:rPr>
        <w:t>азования «Уральский государственный экономический университет»;</w:t>
      </w:r>
    </w:p>
    <w:p w:rsidR="00C620AD" w:rsidRDefault="00F41D66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ФГБОУ ВО «УрГЮУ» – федеральное государственное бюджетное образовательное учреждение высшего образования «Уральский государственный юридический университет»;</w:t>
      </w:r>
    </w:p>
    <w:p w:rsidR="00C620AD" w:rsidRDefault="00F41D66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ФГБУН ИММ им. Н.Н. Красовского УрО </w:t>
      </w:r>
      <w:r>
        <w:rPr>
          <w:rFonts w:ascii="Liberation Serif" w:hAnsi="Liberation Serif" w:cs="Liberation Serif"/>
          <w:sz w:val="28"/>
          <w:szCs w:val="28"/>
        </w:rPr>
        <w:t xml:space="preserve">РАН – федеральное государственное бюджетное учреждение науки Институт математики и механики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Н.Н. Красовского Уральского отделения Российской академии наук;</w:t>
      </w:r>
    </w:p>
    <w:p w:rsidR="00C620AD" w:rsidRDefault="00F41D66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ФГКУ – федеральное государственное казенное учреждение;</w:t>
      </w:r>
    </w:p>
    <w:p w:rsidR="00C620AD" w:rsidRDefault="00F41D66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ФСБЖ НТГСПИ (филиал РГППУ в г. Нижнем Т</w:t>
      </w:r>
      <w:r>
        <w:rPr>
          <w:rFonts w:ascii="Liberation Serif" w:hAnsi="Liberation Serif" w:cs="Liberation Serif"/>
          <w:sz w:val="28"/>
          <w:szCs w:val="28"/>
        </w:rPr>
        <w:t xml:space="preserve">агиле) – факультет спорта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безопасности жизнедеятельности Нижнетагильского государственного социально-педагогического института (филиала) федерального государственного автономного образовательного учреждения высшего образования «Российский государственны</w:t>
      </w:r>
      <w:r>
        <w:rPr>
          <w:rFonts w:ascii="Liberation Serif" w:hAnsi="Liberation Serif" w:cs="Liberation Serif"/>
          <w:sz w:val="28"/>
          <w:szCs w:val="28"/>
        </w:rPr>
        <w:t>й профессионально-педагогический университет»;</w:t>
      </w:r>
    </w:p>
    <w:p w:rsidR="00C620AD" w:rsidRDefault="00F41D66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ЧОУ ВО – Частное образовательное учреждение высшего образования;</w:t>
      </w:r>
    </w:p>
    <w:p w:rsidR="00C620AD" w:rsidRDefault="00F41D66">
      <w:pPr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ФГБОУ ВО УГМУ Минздрава России – федеральное государственное бюджетное образовательное учреждение высшего образования «Уральский государственный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медицинский университет» Министерства здравоохранения Российской Федерации.</w:t>
      </w:r>
    </w:p>
    <w:p w:rsidR="00C620AD" w:rsidRDefault="00F41D66">
      <w:pPr>
        <w:pageBreakBefore/>
        <w:autoSpaceDE w:val="0"/>
        <w:ind w:left="5386"/>
        <w:textAlignment w:val="auto"/>
        <w:rPr>
          <w:rFonts w:ascii="Liberation Serif" w:hAnsi="Liberation Serif" w:cs="Liberation Serif"/>
          <w:sz w:val="28"/>
          <w:szCs w:val="28"/>
        </w:rPr>
      </w:pPr>
      <w:bookmarkStart w:id="1" w:name="_Hlk143078103"/>
      <w:r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C620AD" w:rsidRDefault="00F41D66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C620AD" w:rsidRDefault="00F41D66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молодежной </w:t>
      </w:r>
    </w:p>
    <w:p w:rsidR="00C620AD" w:rsidRDefault="00F41D66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C620AD" w:rsidRDefault="00F41D66">
      <w:pPr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_____________</w:t>
      </w:r>
    </w:p>
    <w:p w:rsidR="00C620AD" w:rsidRDefault="00F41D66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«Об организации и проведении школьного этапа всероссийск</w:t>
      </w:r>
      <w:r>
        <w:rPr>
          <w:rFonts w:ascii="Liberation Serif" w:hAnsi="Liberation Serif" w:cs="Liberation Serif"/>
          <w:sz w:val="28"/>
          <w:szCs w:val="28"/>
        </w:rPr>
        <w:t xml:space="preserve">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2023/2024 учебном году»</w:t>
      </w:r>
    </w:p>
    <w:bookmarkEnd w:id="1"/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F41D6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C620AD" w:rsidRDefault="00F41D66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2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2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C620AD" w:rsidRDefault="00F41D6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2023/2024 учебном году</w:t>
      </w:r>
    </w:p>
    <w:p w:rsidR="00C620AD" w:rsidRDefault="00C620A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620AD" w:rsidRDefault="00C620A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C620AD">
        <w:tblPrEx>
          <w:tblCellMar>
            <w:top w:w="0" w:type="dxa"/>
            <w:bottom w:w="0" w:type="dxa"/>
          </w:tblCellMar>
        </w:tblPrEx>
        <w:trPr>
          <w:trHeight w:val="321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</w:tr>
    </w:tbl>
    <w:p w:rsidR="00C620AD" w:rsidRDefault="00C620AD">
      <w:pPr>
        <w:rPr>
          <w:rFonts w:ascii="Liberation Serif" w:hAnsi="Liberation Serif" w:cs="Liberation Serif"/>
          <w:b/>
          <w:bCs/>
          <w:sz w:val="4"/>
          <w:szCs w:val="4"/>
        </w:rPr>
      </w:pPr>
    </w:p>
    <w:tbl>
      <w:tblPr>
        <w:tblW w:w="9639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C620AD">
        <w:tblPrEx>
          <w:tblCellMar>
            <w:top w:w="0" w:type="dxa"/>
            <w:bottom w:w="0" w:type="dxa"/>
          </w:tblCellMar>
        </w:tblPrEx>
        <w:trPr>
          <w:trHeight w:val="321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13–14 сентября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15–16 сентября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Технология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18–19 сентября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20–21 сентября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Испанский язык, Итальянский язык, Китайский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22 сентября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Китайский язык (очный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 сентября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25–27 сентября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(очно)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26–27 сентября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28 сентября 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Астрономия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 октября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География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3-4 октября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Химия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 октября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язык, Немецкий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6–7 октября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язык, Немецкий язык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 октября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Обществознание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9–11 октября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Биология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12 октября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жизнедеятельности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13–14 октября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14 октября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История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16–18 октября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(4–6-е классы)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19 октября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(7–11-е классы)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 октября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lastRenderedPageBreak/>
              <w:t>Английский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(очный 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25–26 октября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Информатика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26 октября</w:t>
            </w:r>
          </w:p>
        </w:tc>
      </w:tr>
      <w:tr w:rsidR="00C620A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27–28 октября</w:t>
            </w:r>
          </w:p>
        </w:tc>
      </w:tr>
    </w:tbl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620AD" w:rsidRDefault="00F41D66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УТВЕРЖДЕНА</w:t>
      </w:r>
    </w:p>
    <w:p w:rsidR="00C620AD" w:rsidRDefault="00F41D66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C620AD" w:rsidRDefault="00F41D66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молодежной </w:t>
      </w:r>
    </w:p>
    <w:p w:rsidR="00C620AD" w:rsidRDefault="00F41D66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C620AD" w:rsidRDefault="00F41D66">
      <w:pPr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_____________</w:t>
      </w:r>
    </w:p>
    <w:p w:rsidR="00C620AD" w:rsidRDefault="00F41D66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2023/2024 учебном году»</w:t>
      </w:r>
    </w:p>
    <w:p w:rsidR="00C620AD" w:rsidRDefault="00C620AD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C620AD" w:rsidRDefault="00F41D66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ОРГАНИЗАЦИОННО-ТЕХНОЛОГИЧЕСКАЯ МОДЕЛЬ</w:t>
      </w:r>
    </w:p>
    <w:p w:rsidR="00C620AD" w:rsidRDefault="00F41D66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проведения школьного э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тапа всероссийской олимпиады школьников </w:t>
      </w:r>
    </w:p>
    <w:p w:rsidR="00C620AD" w:rsidRDefault="00F41D66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в Свердловской области в 2023/2024 учебном году</w:t>
      </w:r>
    </w:p>
    <w:p w:rsidR="00C620AD" w:rsidRDefault="00C620AD">
      <w:pPr>
        <w:jc w:val="center"/>
      </w:pPr>
    </w:p>
    <w:p w:rsidR="00C620AD" w:rsidRDefault="00C620AD">
      <w:pPr>
        <w:jc w:val="center"/>
        <w:rPr>
          <w:rFonts w:ascii="Liberation Serif" w:hAnsi="Liberation Serif" w:cs="Liberation Serif"/>
        </w:rPr>
      </w:pPr>
    </w:p>
    <w:p w:rsidR="00C620AD" w:rsidRDefault="00F41D66">
      <w:pPr>
        <w:widowControl w:val="0"/>
        <w:tabs>
          <w:tab w:val="left" w:pos="30515"/>
        </w:tabs>
        <w:autoSpaceDE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Глава 1.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Общие положения</w:t>
      </w:r>
    </w:p>
    <w:p w:rsidR="00C620AD" w:rsidRDefault="00C620AD">
      <w:pPr>
        <w:widowControl w:val="0"/>
        <w:tabs>
          <w:tab w:val="left" w:pos="1134"/>
        </w:tabs>
        <w:autoSpaceDE w:val="0"/>
        <w:ind w:right="-2"/>
        <w:jc w:val="both"/>
        <w:rPr>
          <w:rFonts w:ascii="Liberation Serif" w:hAnsi="Liberation Serif" w:cs="Liberation Serif"/>
        </w:rPr>
      </w:pPr>
    </w:p>
    <w:p w:rsidR="00C620AD" w:rsidRDefault="00F41D66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 Настоящая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2022/2023 учебном году (далее – модель) </w:t>
      </w:r>
      <w:r>
        <w:rPr>
          <w:rFonts w:ascii="Liberation Serif" w:hAnsi="Liberation Serif" w:cs="Liberation Serif"/>
          <w:sz w:val="28"/>
          <w:szCs w:val="28"/>
        </w:rPr>
        <w:t xml:space="preserve">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«Об утверждении Порядка проведения всеросс</w:t>
      </w:r>
      <w:r>
        <w:rPr>
          <w:rFonts w:ascii="Liberation Serif" w:hAnsi="Liberation Serif" w:cs="Liberation Serif"/>
          <w:sz w:val="28"/>
          <w:szCs w:val="28"/>
        </w:rPr>
        <w:t>ийской олимпиады школьников» (далее – Порядок),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</w:t>
      </w:r>
      <w:r>
        <w:rPr>
          <w:rFonts w:ascii="Liberation Serif" w:hAnsi="Liberation Serif" w:cs="Liberation Serif"/>
          <w:sz w:val="28"/>
          <w:szCs w:val="28"/>
        </w:rPr>
        <w:t>ия к устройству, содержанию и организации работы образовательных организаций и других объектов социальной инфраструктуры для детей и молодежи в условиях распространения новой коронавирусной инфекции (COVID-19)», приказом Министерства образования и молодежн</w:t>
      </w:r>
      <w:r>
        <w:rPr>
          <w:rFonts w:ascii="Liberation Serif" w:hAnsi="Liberation Serif" w:cs="Liberation Serif"/>
          <w:sz w:val="28"/>
          <w:szCs w:val="28"/>
        </w:rPr>
        <w:t xml:space="preserve">ой политики Свердловской области от  28.07.2023 № 879-Д «Об обеспечении организации и проведения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2023/2024 учебном году», соглашением между Образовательным Фондом «Талант и успех» и Министерством</w:t>
      </w:r>
      <w:r>
        <w:rPr>
          <w:rFonts w:ascii="Liberation Serif" w:hAnsi="Liberation Serif" w:cs="Liberation Serif"/>
          <w:sz w:val="28"/>
          <w:szCs w:val="28"/>
        </w:rPr>
        <w:t xml:space="preserve"> образования и молодежной политики Свердловской области о сотрудничестве в области проведения школьного этапа всероссийской олимпиады школьников в 2023 году.</w:t>
      </w:r>
    </w:p>
    <w:p w:rsidR="00C620AD" w:rsidRDefault="00F41D66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 Настоящая модель определяет организационно-методические условия проведения школьного этапа </w:t>
      </w:r>
      <w:r>
        <w:rPr>
          <w:rFonts w:ascii="Liberation Serif" w:hAnsi="Liberation Serif" w:cs="Liberation Serif"/>
          <w:sz w:val="28"/>
          <w:szCs w:val="28"/>
        </w:rPr>
        <w:t>всероссийской олимпиады школьников (далее – олимпиада) в 2023/2024 учебном году на территории Свердловской области.</w:t>
      </w:r>
    </w:p>
    <w:p w:rsidR="00C620AD" w:rsidRDefault="00F41D66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Основными целями и задачами школьного этапа олимпиады являются:</w:t>
      </w:r>
    </w:p>
    <w:p w:rsidR="00C620AD" w:rsidRDefault="00F41D66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стимулирование интереса обучающихся к изучению предмета;</w:t>
      </w:r>
    </w:p>
    <w:p w:rsidR="00C620AD" w:rsidRDefault="00F41D66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активизаци</w:t>
      </w:r>
      <w:r>
        <w:rPr>
          <w:rFonts w:ascii="Liberation Serif" w:hAnsi="Liberation Serif" w:cs="Liberation Serif"/>
          <w:sz w:val="28"/>
          <w:szCs w:val="28"/>
        </w:rPr>
        <w:t>я творческих способностей обучающихся;</w:t>
      </w:r>
    </w:p>
    <w:p w:rsidR="00C620AD" w:rsidRDefault="00F41D66">
      <w:pPr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3) создание условий для выявления, поддержки и развития одаренных детей и талантливой молодежи в Свердловской области;</w:t>
      </w:r>
    </w:p>
    <w:p w:rsidR="00C620AD" w:rsidRDefault="00F41D66">
      <w:pPr>
        <w:widowControl w:val="0"/>
        <w:tabs>
          <w:tab w:val="left" w:pos="1134"/>
          <w:tab w:val="left" w:pos="1162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пропаганда научных знаний и научной (научно-исследовательской) деятельности;</w:t>
      </w:r>
    </w:p>
    <w:p w:rsidR="00C620AD" w:rsidRDefault="00F41D66">
      <w:pPr>
        <w:widowControl w:val="0"/>
        <w:tabs>
          <w:tab w:val="left" w:pos="1134"/>
          <w:tab w:val="left" w:pos="118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выявление и соп</w:t>
      </w:r>
      <w:r>
        <w:rPr>
          <w:rFonts w:ascii="Liberation Serif" w:hAnsi="Liberation Serif" w:cs="Liberation Serif"/>
          <w:sz w:val="28"/>
          <w:szCs w:val="28"/>
        </w:rPr>
        <w:t>ровождение наиболее способных обучающихся в каждом общеобразовательном учреждении.</w:t>
      </w:r>
    </w:p>
    <w:p w:rsidR="00C620AD" w:rsidRDefault="00F41D66">
      <w:pPr>
        <w:widowControl w:val="0"/>
        <w:tabs>
          <w:tab w:val="left" w:pos="1134"/>
          <w:tab w:val="left" w:pos="1411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Для проведения школьного этапа олимпиады в каждом муниципальном образовании, расположенном на территории Свердловской области (далее – муниципальное образование), создают</w:t>
      </w:r>
      <w:r>
        <w:rPr>
          <w:rFonts w:ascii="Liberation Serif" w:hAnsi="Liberation Serif" w:cs="Liberation Serif"/>
          <w:sz w:val="28"/>
          <w:szCs w:val="28"/>
        </w:rPr>
        <w:t>ся организационный комитет (далее – оргкомитет),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индивидуальных кодов (учетных записей) участников олимп</w:t>
      </w:r>
      <w:r>
        <w:rPr>
          <w:rFonts w:ascii="Liberation Serif" w:hAnsi="Liberation Serif" w:cs="Liberation Serif"/>
          <w:sz w:val="28"/>
          <w:szCs w:val="28"/>
        </w:rPr>
        <w:t xml:space="preserve">иады в тестирующие системы. </w:t>
      </w:r>
    </w:p>
    <w:p w:rsidR="00C620AD" w:rsidRDefault="00F41D66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олимпиаде принимают участие обучающиеся 4–11-х классов,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</w:t>
      </w:r>
      <w:r>
        <w:rPr>
          <w:rFonts w:ascii="Liberation Serif" w:hAnsi="Liberation Serif" w:cs="Liberation Serif"/>
          <w:sz w:val="28"/>
          <w:szCs w:val="28"/>
        </w:rPr>
        <w:t xml:space="preserve"> также лица, осваивающие указанные образовательные программы в форме самообразования или семейного образования.</w:t>
      </w:r>
    </w:p>
    <w:p w:rsidR="00C620AD" w:rsidRDefault="00F41D66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Родители (законные представители) участника олимпиады не позднее чем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за 3 календарных дня до начала проведения школьного этапа олимпиады, в кот</w:t>
      </w:r>
      <w:r>
        <w:rPr>
          <w:rFonts w:ascii="Liberation Serif" w:hAnsi="Liberation Serif" w:cs="Liberation Serif"/>
          <w:sz w:val="28"/>
          <w:szCs w:val="28"/>
        </w:rPr>
        <w:t>ором он принимает участие, направляют в оргкомитет заявления об участии обучающегося в 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</w:t>
      </w:r>
      <w:r>
        <w:rPr>
          <w:rFonts w:ascii="Liberation Serif" w:hAnsi="Liberation Serif" w:cs="Liberation Serif"/>
          <w:sz w:val="28"/>
          <w:szCs w:val="28"/>
        </w:rPr>
        <w:t>кой возможности), с подтверждением ознакомления с Порядком и согласием на публикацию результатов по каждому общеобразовательному предмету в информационно-телекоммуникационной сети «Интернет» (далее – сеть «Интернет»), с указанием фамилии, инициалов, класса</w:t>
      </w:r>
      <w:r>
        <w:rPr>
          <w:rFonts w:ascii="Liberation Serif" w:hAnsi="Liberation Serif" w:cs="Liberation Serif"/>
          <w:sz w:val="28"/>
          <w:szCs w:val="28"/>
        </w:rPr>
        <w:t xml:space="preserve">, количества баллов, набранных при выполнении заданий (прилагается). </w:t>
      </w:r>
    </w:p>
    <w:p w:rsidR="00C620AD" w:rsidRDefault="00F41D66">
      <w:pPr>
        <w:widowControl w:val="0"/>
        <w:tabs>
          <w:tab w:val="left" w:pos="1134"/>
          <w:tab w:val="left" w:pos="145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График проведения школьного этапа олимпиады формируется Министерством образования и молодежной политики Свердловской области с учетом графика проведения олимпиады по шести предметам, </w:t>
      </w:r>
      <w:r>
        <w:rPr>
          <w:rFonts w:ascii="Liberation Serif" w:hAnsi="Liberation Serif" w:cs="Liberation Serif"/>
          <w:sz w:val="28"/>
          <w:szCs w:val="28"/>
        </w:rPr>
        <w:t>рекомендованного Образовательным Фондом «Талант и успех» – оператором технологической платформы «Сириус. Курсы» (далее – платформа «Сириус. Курсы»).</w:t>
      </w:r>
    </w:p>
    <w:p w:rsidR="00C620AD" w:rsidRDefault="00C620AD">
      <w:pPr>
        <w:widowControl w:val="0"/>
        <w:autoSpaceDE w:val="0"/>
        <w:jc w:val="center"/>
        <w:rPr>
          <w:rFonts w:ascii="Liberation Serif" w:hAnsi="Liberation Serif" w:cs="Liberation Serif"/>
        </w:rPr>
      </w:pPr>
    </w:p>
    <w:p w:rsidR="00C620AD" w:rsidRDefault="00F41D66">
      <w:pPr>
        <w:widowControl w:val="0"/>
        <w:tabs>
          <w:tab w:val="left" w:pos="567"/>
          <w:tab w:val="left" w:pos="9639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2. Условия проведения школьного этапа олимпиады</w:t>
      </w:r>
    </w:p>
    <w:p w:rsidR="00C620AD" w:rsidRDefault="00C620AD">
      <w:pPr>
        <w:widowControl w:val="0"/>
        <w:autoSpaceDE w:val="0"/>
        <w:rPr>
          <w:rFonts w:ascii="Liberation Serif" w:hAnsi="Liberation Serif" w:cs="Liberation Serif"/>
        </w:rPr>
      </w:pPr>
    </w:p>
    <w:p w:rsidR="00C620AD" w:rsidRDefault="00F41D66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Школьный этап олимпиады проводится в единые </w:t>
      </w:r>
      <w:r>
        <w:rPr>
          <w:rFonts w:ascii="Liberation Serif" w:hAnsi="Liberation Serif" w:cs="Liberation Serif"/>
          <w:sz w:val="28"/>
          <w:szCs w:val="28"/>
        </w:rPr>
        <w:t>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</w:t>
      </w:r>
      <w:r>
        <w:rPr>
          <w:rFonts w:ascii="Liberation Serif" w:hAnsi="Liberation Serif" w:cs="Liberation Serif"/>
          <w:sz w:val="28"/>
          <w:szCs w:val="28"/>
        </w:rPr>
        <w:t xml:space="preserve"> показа выполненных олимпиадных работ, подачи и рассмотрении апелляций:</w:t>
      </w:r>
    </w:p>
    <w:p w:rsidR="00C620AD" w:rsidRDefault="00F41D66">
      <w:pPr>
        <w:tabs>
          <w:tab w:val="left" w:pos="1134"/>
          <w:tab w:val="left" w:pos="1543"/>
        </w:tabs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 общеобразовательным предметам: астрономия, биология, информатика, математика, физика и химия (далее – шесть предметов) – с использованием платформы «Сириус.Курсы» (участники выполня</w:t>
      </w:r>
      <w:r>
        <w:rPr>
          <w:rFonts w:ascii="Liberation Serif" w:hAnsi="Liberation Serif" w:cs="Liberation Serif"/>
          <w:sz w:val="28"/>
          <w:szCs w:val="28"/>
        </w:rPr>
        <w:t xml:space="preserve">ют олимпиадные задания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тестирующей системе);</w:t>
      </w:r>
    </w:p>
    <w:p w:rsidR="00C620AD" w:rsidRDefault="00F41D66">
      <w:pPr>
        <w:widowControl w:val="0"/>
        <w:tabs>
          <w:tab w:val="left" w:pos="1134"/>
          <w:tab w:val="left" w:pos="1543"/>
        </w:tabs>
        <w:autoSpaceDE w:val="0"/>
        <w:ind w:right="-2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 на – платформе инфор</w:t>
      </w:r>
      <w:r>
        <w:rPr>
          <w:rFonts w:ascii="Liberation Serif" w:hAnsi="Liberation Serif" w:cs="Liberation Serif"/>
          <w:sz w:val="28"/>
          <w:szCs w:val="28"/>
        </w:rPr>
        <w:t>мационной системы «Региональная база данных обеспечения проведения олимпиад на территории Свердловской области» (далее – РБДО) (участники выполняют олимпиадные задания в тестирующей системе);</w:t>
      </w:r>
    </w:p>
    <w:p w:rsidR="00C620AD" w:rsidRDefault="00F41D66">
      <w:pPr>
        <w:tabs>
          <w:tab w:val="left" w:pos="1134"/>
          <w:tab w:val="left" w:pos="1543"/>
        </w:tabs>
        <w:autoSpaceDE w:val="0"/>
        <w:ind w:right="-2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иностранный язык (английский, </w:t>
      </w:r>
      <w:r>
        <w:rPr>
          <w:rFonts w:ascii="Liberation Serif" w:hAnsi="Liberation Serif" w:cs="Liberation Serif"/>
          <w:sz w:val="28"/>
          <w:szCs w:val="28"/>
        </w:rPr>
        <w:t>немецкий, французский, китайский), основы безопасности жизнедеятельности, русский язык, физическая культура – с использованием платформы РБДО (участники выполняют олимпиадные задания в 2 тура). Олимпиадные задания онлайн-тура выполняются в тестирующей сист</w:t>
      </w:r>
      <w:r>
        <w:rPr>
          <w:rFonts w:ascii="Liberation Serif" w:hAnsi="Liberation Serif" w:cs="Liberation Serif"/>
          <w:sz w:val="28"/>
          <w:szCs w:val="28"/>
        </w:rPr>
        <w:t xml:space="preserve">еме, задания очного тура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иностранным языкам и русскому языку выполняются на специально разработанных бланках, задания очного (практического) тура по физической культуре и основам безопасности жизнедеятельности –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требованиями по органи</w:t>
      </w:r>
      <w:r>
        <w:rPr>
          <w:rFonts w:ascii="Liberation Serif" w:hAnsi="Liberation Serif" w:cs="Liberation Serif"/>
          <w:sz w:val="28"/>
          <w:szCs w:val="28"/>
        </w:rPr>
        <w:t xml:space="preserve">зации и проведению олимпиад по соответствующему общеобразовательному предмету; </w:t>
      </w:r>
    </w:p>
    <w:p w:rsidR="00C620AD" w:rsidRDefault="00F41D66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литературе – с использованием платформы РБДО (участники выполняют олимпиадные задания очно, на специально разработанных бланках).</w:t>
      </w:r>
    </w:p>
    <w:p w:rsidR="00C620AD" w:rsidRDefault="00F41D6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Требования к проведению школьного этапа </w:t>
      </w:r>
      <w:r>
        <w:rPr>
          <w:rFonts w:ascii="Liberation Serif" w:hAnsi="Liberation Serif" w:cs="Liberation Serif"/>
          <w:sz w:val="28"/>
          <w:szCs w:val="28"/>
        </w:rPr>
        <w:t xml:space="preserve">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шести предметам Образовательным Фондом «Талант и успех», по остальным предметам – ре</w:t>
      </w:r>
      <w:r>
        <w:rPr>
          <w:rFonts w:ascii="Liberation Serif" w:hAnsi="Liberation Serif" w:cs="Liberation Serif"/>
          <w:sz w:val="28"/>
          <w:szCs w:val="28"/>
        </w:rPr>
        <w:t xml:space="preserve">гиональными предметно-методическими комиссиями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утверждаются региональным организационным комитетом по организации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проведению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2023/2024 учебном году.</w:t>
      </w:r>
    </w:p>
    <w:p w:rsidR="00C620AD" w:rsidRDefault="00F41D66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Требования к организации и проведению</w:t>
      </w:r>
      <w:r>
        <w:rPr>
          <w:rFonts w:ascii="Liberation Serif" w:hAnsi="Liberation Serif" w:cs="Liberation Serif"/>
          <w:sz w:val="28"/>
          <w:szCs w:val="28"/>
        </w:rPr>
        <w:t xml:space="preserve">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каждому общеобразовательному предмету публикуются в сети «Интернет»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</w:t>
      </w:r>
      <w:r>
        <w:rPr>
          <w:rFonts w:ascii="Liberation Serif" w:hAnsi="Liberation Serif" w:cs="Liberation Serif"/>
          <w:sz w:val="28"/>
          <w:szCs w:val="28"/>
        </w:rPr>
        <w:t>» (далее – Фонд «Золотое сечение») (</w:t>
      </w:r>
      <w:hyperlink r:id="rId11" w:history="1"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https://zsfond.ru/vsosh/shkolnyj-etap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не позднее чем за 7 календарных дней до даты проведения школьного этапа олимпиады. График проведения процедур школьного этапа </w:t>
      </w:r>
      <w:r>
        <w:rPr>
          <w:rFonts w:ascii="Liberation Serif" w:hAnsi="Liberation Serif" w:cs="Liberation Serif"/>
          <w:sz w:val="28"/>
          <w:szCs w:val="28"/>
        </w:rPr>
        <w:t>олимпиады размещается на официальном сайте Фонда «Золотое сечение за 5 дней до начала школьного этапа.</w:t>
      </w:r>
    </w:p>
    <w:p w:rsidR="00C620AD" w:rsidRDefault="00F41D6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«Сириус</w:t>
      </w:r>
      <w:r>
        <w:rPr>
          <w:rFonts w:ascii="Liberation Serif" w:hAnsi="Liberation Serif" w:cs="Liberation Serif"/>
          <w:sz w:val="28"/>
          <w:szCs w:val="28"/>
        </w:rPr>
        <w:t>.Курсы» и РБДО.</w:t>
      </w:r>
    </w:p>
    <w:p w:rsidR="00C620AD" w:rsidRDefault="00F41D6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Участники олимпиады получают доступ к своим результатам в порядке, установленном операторами платформ «Сириус.Курсы» и РБДО. </w:t>
      </w:r>
    </w:p>
    <w:p w:rsidR="00C620AD" w:rsidRDefault="00F41D6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12.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Доступ к заданиям онлайн туров предоставляется участникам:</w:t>
      </w:r>
    </w:p>
    <w:p w:rsidR="00C620AD" w:rsidRDefault="00F41D66">
      <w:pPr>
        <w:widowControl w:val="0"/>
        <w:tabs>
          <w:tab w:val="left" w:pos="1134"/>
          <w:tab w:val="left" w:pos="1543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по шести предметам на платформе </w:t>
      </w:r>
      <w:r>
        <w:rPr>
          <w:rFonts w:ascii="Liberation Serif" w:hAnsi="Liberation Serif" w:cs="Liberation Serif"/>
          <w:sz w:val="28"/>
          <w:szCs w:val="28"/>
        </w:rPr>
        <w:t>«Сириус.Курсы» в течение одного дня, указанного в графике школьного этапа олимпиады, в период с 08:00 до 22:00 местного времени;</w:t>
      </w:r>
    </w:p>
    <w:p w:rsidR="00C620AD" w:rsidRDefault="00F41D66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география, искусство (мировая художественная культура), испанский язык, история, итальянск</w:t>
      </w:r>
      <w:r>
        <w:rPr>
          <w:rFonts w:ascii="Liberation Serif" w:hAnsi="Liberation Serif" w:cs="Liberation Serif"/>
          <w:sz w:val="28"/>
          <w:szCs w:val="28"/>
        </w:rPr>
        <w:t xml:space="preserve">ий язык, обществознание, право, технология, экология, экономика, английский язык, немецкий язык, французский язык, китайский язык, основы безопасности жизнедеятельности, русский язык, физическая культура на платформе РБДО –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течение дней проведения олимп</w:t>
      </w:r>
      <w:r>
        <w:rPr>
          <w:rFonts w:ascii="Liberation Serif" w:hAnsi="Liberation Serif" w:cs="Liberation Serif"/>
          <w:sz w:val="28"/>
          <w:szCs w:val="28"/>
        </w:rPr>
        <w:t xml:space="preserve">иады по соответствующему предмету, в период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 08:00 первого дня до 22:00 местного времени последнего дня, указанного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графике. Техническая поддержка платформы РБДО осуществляется в будние дни с 09.00 до 18.00.</w:t>
      </w:r>
    </w:p>
    <w:p w:rsidR="00C620AD" w:rsidRDefault="00F41D66">
      <w:pPr>
        <w:tabs>
          <w:tab w:val="left" w:pos="1134"/>
          <w:tab w:val="left" w:pos="1543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Время и место проведения очных (практич</w:t>
      </w:r>
      <w:r>
        <w:rPr>
          <w:rFonts w:ascii="Liberation Serif" w:hAnsi="Liberation Serif" w:cs="Liberation Serif"/>
          <w:sz w:val="28"/>
          <w:szCs w:val="28"/>
        </w:rPr>
        <w:t>еских) туров по литературе, китайскому языку, русскому языку, физической культуре, французскому языку, немецкому языку, основам безопасности жизнедеятельности и английскому языку определяет организатор школьного этапа.</w:t>
      </w:r>
    </w:p>
    <w:p w:rsidR="00C620AD" w:rsidRDefault="00F41D66">
      <w:pPr>
        <w:widowControl w:val="0"/>
        <w:tabs>
          <w:tab w:val="left" w:pos="1134"/>
          <w:tab w:val="left" w:pos="1543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Участники школьного этапа олимпиа</w:t>
      </w:r>
      <w:r>
        <w:rPr>
          <w:rFonts w:ascii="Liberation Serif" w:hAnsi="Liberation Serif" w:cs="Liberation Serif"/>
          <w:sz w:val="28"/>
          <w:szCs w:val="28"/>
        </w:rPr>
        <w:t>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</w:t>
      </w:r>
      <w:r>
        <w:rPr>
          <w:rFonts w:ascii="Liberation Serif" w:hAnsi="Liberation Serif" w:cs="Liberation Serif"/>
          <w:sz w:val="28"/>
          <w:szCs w:val="28"/>
        </w:rPr>
        <w:t xml:space="preserve">е для класса, который они выбрали на школьном этапе. </w:t>
      </w:r>
    </w:p>
    <w:p w:rsidR="00C620AD" w:rsidRDefault="00F41D66">
      <w:pPr>
        <w:widowControl w:val="0"/>
        <w:tabs>
          <w:tab w:val="left" w:pos="1134"/>
          <w:tab w:val="left" w:pos="155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Вход участника в тестирующую систему «Сириус.Курсы» осуществляется по индивидуальному коду (учетной записи) (для каждого предмета отдельный код), который выдается каждому участнику ответственным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</w:rPr>
        <w:t xml:space="preserve"> образовательной организации. Индивидуальный код (учетная запись) предоставляет участнику также доступ к его результатам после завершения олимпиады. </w:t>
      </w:r>
    </w:p>
    <w:p w:rsidR="00C620AD" w:rsidRDefault="00F41D66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Вход участника в тестирующую систему РБДО осуществляется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индивидуальному коду (учетной записи), ед</w:t>
      </w:r>
      <w:r>
        <w:rPr>
          <w:rFonts w:ascii="Liberation Serif" w:hAnsi="Liberation Serif" w:cs="Liberation Serif"/>
          <w:sz w:val="28"/>
          <w:szCs w:val="28"/>
        </w:rPr>
        <w:t xml:space="preserve">иному для всех предметов, который выдается каждому участнику ответственным за проведение олимпиады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образовательной организации. Инструкция о порядке доступа в тестирующую систему публикуется в системе РБДО. </w:t>
      </w:r>
    </w:p>
    <w:p w:rsidR="00C620AD" w:rsidRDefault="00F41D66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Время, отведенное на выполнение заданий д</w:t>
      </w:r>
      <w:r>
        <w:rPr>
          <w:rFonts w:ascii="Liberation Serif" w:hAnsi="Liberation Serif" w:cs="Liberation Serif"/>
          <w:sz w:val="28"/>
          <w:szCs w:val="28"/>
        </w:rPr>
        <w:t>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 если работа не была сдана участником до окончания отведенн</w:t>
      </w:r>
      <w:r>
        <w:rPr>
          <w:rFonts w:ascii="Liberation Serif" w:hAnsi="Liberation Serif" w:cs="Liberation Serif"/>
          <w:sz w:val="28"/>
          <w:szCs w:val="28"/>
        </w:rPr>
        <w:t>ого времени на выполнение, то незаконченная работа будет автоматически принята в систему и направлена на проверку.</w:t>
      </w:r>
    </w:p>
    <w:p w:rsidR="00C620AD" w:rsidRDefault="00F41D66">
      <w:pPr>
        <w:widowControl w:val="0"/>
        <w:tabs>
          <w:tab w:val="left" w:pos="1134"/>
          <w:tab w:val="left" w:pos="152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Участники выполняют олимпиадные задания индивидуально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самостоятельно. Запрещается коллективное выполнение олимпиадных заданий, использ</w:t>
      </w:r>
      <w:r>
        <w:rPr>
          <w:rFonts w:ascii="Liberation Serif" w:hAnsi="Liberation Serif" w:cs="Liberation Serif"/>
          <w:sz w:val="28"/>
          <w:szCs w:val="28"/>
        </w:rPr>
        <w:t>ование посторонней помощи.</w:t>
      </w:r>
    </w:p>
    <w:p w:rsidR="00C620AD" w:rsidRDefault="00F41D66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</w:t>
      </w:r>
      <w:r>
        <w:rPr>
          <w:rFonts w:ascii="Liberation Serif" w:hAnsi="Liberation Serif" w:cs="Liberation Serif"/>
          <w:sz w:val="28"/>
          <w:szCs w:val="28"/>
        </w:rPr>
        <w:lastRenderedPageBreak/>
        <w:t>принимаются в течение двух дней после публикации предварительных результатов олимпиады по соо</w:t>
      </w:r>
      <w:r>
        <w:rPr>
          <w:rFonts w:ascii="Liberation Serif" w:hAnsi="Liberation Serif" w:cs="Liberation Serif"/>
          <w:sz w:val="28"/>
          <w:szCs w:val="28"/>
        </w:rPr>
        <w:t xml:space="preserve">тветствующему общеобразовательному предмету и классу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процедуре, описанной на официальном сайте Образовательного центра «Сириус» и в системе РБДО.  Вопросы участников будут рассмотрены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технические ошибки будут устранены в случае их подтверждения не п</w:t>
      </w:r>
      <w:r>
        <w:rPr>
          <w:rFonts w:ascii="Liberation Serif" w:hAnsi="Liberation Serif" w:cs="Liberation Serif"/>
          <w:sz w:val="28"/>
          <w:szCs w:val="28"/>
        </w:rPr>
        <w:t>озднее пяти календарных дней после поступления.</w:t>
      </w:r>
    </w:p>
    <w:p w:rsidR="00C620AD" w:rsidRDefault="00F41D66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C620AD" w:rsidRDefault="00F41D66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Итоговые результаты олимпиады по каждому общеобразовательному предмету подводятся</w:t>
      </w:r>
      <w:r>
        <w:rPr>
          <w:rFonts w:ascii="Liberation Serif" w:hAnsi="Liberation Serif" w:cs="Liberation Serif"/>
          <w:sz w:val="28"/>
          <w:szCs w:val="28"/>
        </w:rPr>
        <w:t xml:space="preserve"> отдельно по каждой параллели, если иное не указано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требованиях к организации и проведению олимпиады по предмету. </w:t>
      </w:r>
    </w:p>
    <w:p w:rsidR="00C620AD" w:rsidRDefault="00C620AD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</w:pPr>
    </w:p>
    <w:p w:rsidR="00C620AD" w:rsidRDefault="00F41D66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3. Функции регионального оператора</w:t>
      </w:r>
    </w:p>
    <w:p w:rsidR="00C620AD" w:rsidRDefault="00C620AD">
      <w:pPr>
        <w:widowControl w:val="0"/>
        <w:autoSpaceDE w:val="0"/>
        <w:rPr>
          <w:rFonts w:ascii="Liberation Serif" w:hAnsi="Liberation Serif" w:cs="Liberation Serif"/>
        </w:rPr>
      </w:pPr>
    </w:p>
    <w:p w:rsidR="00C620AD" w:rsidRDefault="00F41D6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Региональным оператором проведения олимпиады является Фонд «Золотое сечение». </w:t>
      </w:r>
    </w:p>
    <w:p w:rsidR="00C620AD" w:rsidRDefault="00F41D6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регионального оператора являются:</w:t>
      </w:r>
    </w:p>
    <w:p w:rsidR="00C620AD" w:rsidRDefault="00F41D66">
      <w:pPr>
        <w:widowControl w:val="0"/>
        <w:tabs>
          <w:tab w:val="left" w:pos="1134"/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организационно-методическая и информационная поддержка образовательных организаций и органов местного самоуправления, осуществляющих управление в сфере образования, расположенных на территории Свердловской обл</w:t>
      </w:r>
      <w:r>
        <w:rPr>
          <w:rFonts w:ascii="Liberation Serif" w:hAnsi="Liberation Serif" w:cs="Liberation Serif"/>
          <w:sz w:val="28"/>
          <w:szCs w:val="28"/>
        </w:rPr>
        <w:t>асти (далее – орган местного самоуправления, осуществляющий управление в сфере образования), по вопросам проведения олимпиады;</w:t>
      </w:r>
    </w:p>
    <w:p w:rsidR="00C620AD" w:rsidRDefault="00F41D66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рекомендации организаторам школьного этапа об установлении граничных баллов по шести предметам для приглашения на муниципальны</w:t>
      </w:r>
      <w:r>
        <w:rPr>
          <w:rFonts w:ascii="Liberation Serif" w:hAnsi="Liberation Serif" w:cs="Liberation Serif"/>
          <w:sz w:val="28"/>
          <w:szCs w:val="28"/>
        </w:rPr>
        <w:t>й этап олимпиады, не превосходящих базовые;</w:t>
      </w:r>
    </w:p>
    <w:p w:rsidR="00C620AD" w:rsidRDefault="00F41D66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организация работы горячей линии в период проведения школьного этапа олимпиады по телефону: +7 982 660-11-05.</w:t>
      </w:r>
    </w:p>
    <w:p w:rsidR="00C620AD" w:rsidRDefault="00C620AD">
      <w:pPr>
        <w:widowControl w:val="0"/>
        <w:tabs>
          <w:tab w:val="left" w:pos="1487"/>
        </w:tabs>
        <w:autoSpaceDE w:val="0"/>
        <w:jc w:val="both"/>
        <w:rPr>
          <w:rFonts w:ascii="Liberation Serif" w:hAnsi="Liberation Serif" w:cs="Liberation Serif"/>
        </w:rPr>
      </w:pPr>
    </w:p>
    <w:p w:rsidR="00C620AD" w:rsidRDefault="00F41D66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4. Функции оператора технологической платформы</w:t>
      </w:r>
    </w:p>
    <w:p w:rsidR="00C620AD" w:rsidRDefault="00C620AD">
      <w:pPr>
        <w:widowControl w:val="0"/>
        <w:autoSpaceDE w:val="0"/>
        <w:rPr>
          <w:rFonts w:ascii="Liberation Serif" w:hAnsi="Liberation Serif" w:cs="Liberation Serif"/>
        </w:rPr>
      </w:pPr>
    </w:p>
    <w:p w:rsidR="00C620AD" w:rsidRDefault="00F41D6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Оператором платформы «Сириус.Курсы» для </w:t>
      </w:r>
      <w:r>
        <w:rPr>
          <w:rFonts w:ascii="Liberation Serif" w:hAnsi="Liberation Serif" w:cs="Liberation Serif"/>
          <w:sz w:val="28"/>
          <w:szCs w:val="28"/>
        </w:rPr>
        <w:t>проведения олимпиады по шести предметам является Образовательный Фонд «Талант и успех».</w:t>
      </w:r>
    </w:p>
    <w:p w:rsidR="00C620AD" w:rsidRDefault="00F41D66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Оператором платформы РБДО для проведения олимпиады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география, искусство (мировая художественная культура), испанский язык, история, и</w:t>
      </w:r>
      <w:r>
        <w:rPr>
          <w:rFonts w:ascii="Liberation Serif" w:hAnsi="Liberation Serif" w:cs="Liberation Serif"/>
          <w:sz w:val="28"/>
          <w:szCs w:val="28"/>
        </w:rPr>
        <w:t xml:space="preserve">тальянский язык, обществознание, право, технология, экология, экономика, английский язык, немецкий язык, французский язык, китайский язык, основы безопасности жизнедеятельности, русский язык, физическая культура, литература (далее –восемнадцать предметов) </w:t>
      </w:r>
      <w:r>
        <w:rPr>
          <w:rFonts w:ascii="Liberation Serif" w:hAnsi="Liberation Serif" w:cs="Liberation Serif"/>
          <w:sz w:val="28"/>
          <w:szCs w:val="28"/>
        </w:rPr>
        <w:t xml:space="preserve">является Региональный центр обработки информации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:rsidR="00C620AD" w:rsidRDefault="00C620AD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134"/>
        </w:tabs>
        <w:autoSpaceDE w:val="0"/>
        <w:ind w:firstLine="709"/>
        <w:jc w:val="both"/>
      </w:pPr>
    </w:p>
    <w:p w:rsidR="00C620AD" w:rsidRDefault="00F41D6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оп</w:t>
      </w:r>
      <w:r>
        <w:rPr>
          <w:rFonts w:ascii="Liberation Serif" w:hAnsi="Liberation Serif" w:cs="Liberation Serif"/>
          <w:sz w:val="28"/>
          <w:szCs w:val="28"/>
        </w:rPr>
        <w:t>ераторов платформ «Сириус.Курсы» и РБДО являются:</w:t>
      </w:r>
    </w:p>
    <w:p w:rsidR="00C620AD" w:rsidRDefault="00F41D66">
      <w:pPr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разработка инструкций о порядке доступа в тестирующую систему и ее публикация на официальном сайте Образовательного центра «Сириус» </w:t>
      </w:r>
      <w:hyperlink r:id="rId12" w:history="1"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https://siriusolymp.ru/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sz w:val="28"/>
          <w:szCs w:val="28"/>
        </w:rPr>
        <w:t>платформы РБДО;</w:t>
      </w:r>
    </w:p>
    <w:p w:rsidR="00C620AD" w:rsidRDefault="00F41D66">
      <w:pPr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обучение технологии проведения олимпиады для организаторов школьного этапа олимпиады;</w:t>
      </w:r>
    </w:p>
    <w:p w:rsidR="00C620AD" w:rsidRDefault="00F41D6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создание индивидуальных кодов (учетных записей) для входа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тестирующую систему в необходимых количествах для всех обучающихся всех образовательных</w:t>
      </w:r>
      <w:r>
        <w:rPr>
          <w:rFonts w:ascii="Liberation Serif" w:hAnsi="Liberation Serif" w:cs="Liberation Serif"/>
          <w:sz w:val="28"/>
          <w:szCs w:val="28"/>
        </w:rPr>
        <w:t xml:space="preserve"> организаций Свердловской области;</w:t>
      </w:r>
    </w:p>
    <w:p w:rsidR="00C620AD" w:rsidRDefault="00F41D6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передача индивидуальных кодов (учетных записей) в образовательные организации через механизм федеральной информационной системы оценки качества образования (далее – ФИС ОКО), передача учетных записей посредством информ</w:t>
      </w:r>
      <w:r>
        <w:rPr>
          <w:rFonts w:ascii="Liberation Serif" w:hAnsi="Liberation Serif" w:cs="Liberation Serif"/>
          <w:sz w:val="28"/>
          <w:szCs w:val="28"/>
        </w:rPr>
        <w:t>ационной системы РБДО;</w:t>
      </w:r>
    </w:p>
    <w:p w:rsidR="00C620AD" w:rsidRDefault="00F41D6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предоставление обучающимся образовательных организаций доступа к технологическим платформам для проведения школьного этапа олимпиады;</w:t>
      </w:r>
    </w:p>
    <w:p w:rsidR="00C620AD" w:rsidRDefault="00F41D66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организация проверки и оценивания выполнения олимпиадных работ участников олимпиады в </w:t>
      </w:r>
      <w:r>
        <w:rPr>
          <w:rFonts w:ascii="Liberation Serif" w:hAnsi="Liberation Serif" w:cs="Liberation Serif"/>
          <w:sz w:val="28"/>
          <w:szCs w:val="28"/>
        </w:rPr>
        <w:t>тестирующих системах;</w:t>
      </w:r>
    </w:p>
    <w:p w:rsidR="00C620AD" w:rsidRDefault="00F41D6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прием вопросов по техническим ошибкам, связанным с оценкой олимпиадных работ или подсчетом баллов, в течение двух календарных дней после публикации предварительных результатов олимпиады по соответствующему общеобразовательному пред</w:t>
      </w:r>
      <w:r>
        <w:rPr>
          <w:rFonts w:ascii="Liberation Serif" w:hAnsi="Liberation Serif" w:cs="Liberation Serif"/>
          <w:sz w:val="28"/>
          <w:szCs w:val="28"/>
        </w:rPr>
        <w:t xml:space="preserve">мету и классу; </w:t>
      </w:r>
    </w:p>
    <w:p w:rsidR="00C620AD" w:rsidRDefault="00F41D6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рассмотрение вопросов и устранение технических ошибок, в случае их подтверждения, не позднее пяти календарных дней после поступления;</w:t>
      </w:r>
    </w:p>
    <w:p w:rsidR="00C620AD" w:rsidRDefault="00F41D6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техническое сопровождение процедуры апелляции по шести предметам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алгоритму проведения апелляции </w:t>
      </w:r>
      <w:r>
        <w:rPr>
          <w:rFonts w:ascii="Liberation Serif" w:hAnsi="Liberation Serif" w:cs="Liberation Serif"/>
          <w:sz w:val="28"/>
          <w:szCs w:val="28"/>
        </w:rPr>
        <w:t xml:space="preserve">Образовательного центра «Сириус»;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восемнадцати предметам с использованием личных кабинетов участников на платформе РБДО.</w:t>
      </w:r>
    </w:p>
    <w:p w:rsidR="00C620AD" w:rsidRDefault="00C620AD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</w:rPr>
      </w:pPr>
    </w:p>
    <w:p w:rsidR="00C620AD" w:rsidRDefault="00F41D66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5. Функции организатора школьного этапа олимпиады</w:t>
      </w:r>
    </w:p>
    <w:p w:rsidR="00C620AD" w:rsidRDefault="00C620AD">
      <w:pPr>
        <w:widowControl w:val="0"/>
        <w:autoSpaceDE w:val="0"/>
        <w:rPr>
          <w:rFonts w:ascii="Liberation Serif" w:hAnsi="Liberation Serif" w:cs="Liberation Serif"/>
        </w:rPr>
      </w:pPr>
    </w:p>
    <w:p w:rsidR="00C620AD" w:rsidRDefault="00F41D66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Организатором школьного этапа олимпиады является орган местного самоу</w:t>
      </w:r>
      <w:r>
        <w:rPr>
          <w:rFonts w:ascii="Liberation Serif" w:hAnsi="Liberation Serif" w:cs="Liberation Serif"/>
          <w:sz w:val="28"/>
          <w:szCs w:val="28"/>
        </w:rPr>
        <w:t>правления, осуществляющий управление в сфере образования.</w:t>
      </w:r>
    </w:p>
    <w:p w:rsidR="00C620AD" w:rsidRDefault="00F41D66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организатора являются:</w:t>
      </w:r>
    </w:p>
    <w:p w:rsidR="00C620AD" w:rsidRDefault="00F41D6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оргкомитета, жюри и апелляционных комиссий школьного этапа олимпиады, утверждение их составов; </w:t>
      </w:r>
    </w:p>
    <w:p w:rsidR="00C620AD" w:rsidRDefault="00F41D6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публикации актуальной информации п</w:t>
      </w:r>
      <w:r>
        <w:rPr>
          <w:rFonts w:ascii="Liberation Serif" w:hAnsi="Liberation Serif" w:cs="Liberation Serif"/>
          <w:sz w:val="28"/>
          <w:szCs w:val="28"/>
        </w:rPr>
        <w:t xml:space="preserve">о контингенту обучающихся в образовательных организациях муниципальных образований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ФИС ОКО в срок до 6 сентября 2023 года;</w:t>
      </w:r>
    </w:p>
    <w:p w:rsidR="00C620AD" w:rsidRDefault="00F41D6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 обеспечение публикации актуальной информации в РБДО об участниках школьного этапа олимпиады в срок до 6 сентября 2023 года;</w:t>
      </w:r>
    </w:p>
    <w:p w:rsidR="00C620AD" w:rsidRDefault="00F41D6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C620AD" w:rsidRDefault="00F41D66">
      <w:pPr>
        <w:tabs>
          <w:tab w:val="left" w:pos="1692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возможности участия в олимпиа</w:t>
      </w:r>
      <w:r>
        <w:rPr>
          <w:rFonts w:ascii="Liberation Serif" w:hAnsi="Liberation Serif" w:cs="Liberation Serif"/>
          <w:sz w:val="28"/>
          <w:szCs w:val="28"/>
        </w:rPr>
        <w:t>де всех желающих обучающихся из каждой образовательной организации, в том числе в формате дистанционного участия;</w:t>
      </w:r>
    </w:p>
    <w:p w:rsidR="00C620AD" w:rsidRDefault="00F41D66">
      <w:pPr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горячей линии для образовательных организаций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вопросам проведения школьного этапа олимпиады, получения индивидуальных </w:t>
      </w:r>
      <w:r>
        <w:rPr>
          <w:rFonts w:ascii="Liberation Serif" w:hAnsi="Liberation Serif" w:cs="Liberation Serif"/>
          <w:sz w:val="28"/>
          <w:szCs w:val="28"/>
        </w:rPr>
        <w:t>кодов, в том числе технического обеспечения образовательных организаций;</w:t>
      </w:r>
    </w:p>
    <w:p w:rsidR="00C620AD" w:rsidRDefault="00F41D66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определение квот победителей и призеров школьного этапа олимпиады по каждому общеобразовательному предмету;</w:t>
      </w:r>
    </w:p>
    <w:p w:rsidR="00C620AD" w:rsidRDefault="00F41D6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утверждение результатов школьного этапа олимпиады по каждому общеобра</w:t>
      </w:r>
      <w:r>
        <w:rPr>
          <w:rFonts w:ascii="Liberation Serif" w:hAnsi="Liberation Serif" w:cs="Liberation Serif"/>
          <w:sz w:val="28"/>
          <w:szCs w:val="28"/>
        </w:rPr>
        <w:t xml:space="preserve">зовательному предмету (рейтинг победителей, призеров и участников)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публикация их на официальном сайтах образовательных организаций. </w:t>
      </w:r>
    </w:p>
    <w:p w:rsidR="00C620AD" w:rsidRDefault="00C620AD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jc w:val="both"/>
        <w:rPr>
          <w:rFonts w:ascii="Liberation Serif" w:hAnsi="Liberation Serif" w:cs="Liberation Serif"/>
        </w:rPr>
      </w:pPr>
    </w:p>
    <w:p w:rsidR="00C620AD" w:rsidRDefault="00F41D66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6. Функции оргкомитета школьного этапа олимпиады</w:t>
      </w:r>
    </w:p>
    <w:p w:rsidR="00C620AD" w:rsidRDefault="00C620AD">
      <w:pPr>
        <w:widowControl w:val="0"/>
        <w:autoSpaceDE w:val="0"/>
        <w:jc w:val="both"/>
        <w:rPr>
          <w:rFonts w:ascii="Liberation Serif" w:hAnsi="Liberation Serif" w:cs="Liberation Serif"/>
        </w:rPr>
      </w:pPr>
    </w:p>
    <w:p w:rsidR="00C620AD" w:rsidRDefault="00F41D6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Оргкомитет формируется из представителей органов местного с</w:t>
      </w:r>
      <w:r>
        <w:rPr>
          <w:rFonts w:ascii="Liberation Serif" w:hAnsi="Liberation Serif" w:cs="Liberation Serif"/>
          <w:sz w:val="28"/>
          <w:szCs w:val="28"/>
        </w:rPr>
        <w:t>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C620AD" w:rsidRDefault="00F41D66">
      <w:pPr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оргкомитета являются:</w:t>
      </w:r>
    </w:p>
    <w:p w:rsidR="00C620AD" w:rsidRDefault="00F41D6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организации и проведения олимпиады в соответствии с требованиями к проведению школьного этапа олимпиады, утвержденными региональным оргкомитетом;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</w:p>
    <w:p w:rsidR="00C620AD" w:rsidRDefault="00F41D66">
      <w:pPr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назначение ответственных лиц за проведение школьного этапа олимпиады в общеобразовательной</w:t>
      </w:r>
      <w:r>
        <w:rPr>
          <w:rFonts w:ascii="Liberation Serif" w:hAnsi="Liberation Serif" w:cs="Liberation Serif"/>
          <w:sz w:val="28"/>
          <w:szCs w:val="28"/>
        </w:rPr>
        <w:t xml:space="preserve"> организации;</w:t>
      </w:r>
    </w:p>
    <w:p w:rsidR="00C620AD" w:rsidRDefault="00F41D6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сбор, хранение заявлений родителей (законных представителей)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об участии обучающихся в школьном этапе олимпиады с указанием общеобразовательных предметов, класса, места участия обучающегося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(в образовательной организации или дома, в завис</w:t>
      </w:r>
      <w:r>
        <w:rPr>
          <w:rFonts w:ascii="Liberation Serif" w:hAnsi="Liberation Serif" w:cs="Liberation Serif"/>
          <w:sz w:val="28"/>
          <w:szCs w:val="28"/>
        </w:rPr>
        <w:t xml:space="preserve">имости от технической возможности), с подтверждением ознакомления с Порядком и согласием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публикацию результатов по каждому общеобразовательному предмету в сети «Интернет» с указанием фамилии, инициалов, класса, количества баллов, набранных при выполнен</w:t>
      </w:r>
      <w:r>
        <w:rPr>
          <w:rFonts w:ascii="Liberation Serif" w:hAnsi="Liberation Serif" w:cs="Liberation Serif"/>
          <w:sz w:val="28"/>
          <w:szCs w:val="28"/>
        </w:rPr>
        <w:t>ии заданий;</w:t>
      </w:r>
      <w:r>
        <w:t xml:space="preserve"> </w:t>
      </w:r>
    </w:p>
    <w:p w:rsidR="00C620AD" w:rsidRDefault="00F41D6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списка участников школьного этапа олимпиады с указанием места их участия (в образовательной организации или дома, в зависимости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технической возможности);</w:t>
      </w:r>
    </w:p>
    <w:p w:rsidR="00C620AD" w:rsidRDefault="00F41D6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расписания для участников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 </w:t>
      </w:r>
      <w:r>
        <w:rPr>
          <w:rFonts w:ascii="Liberation Serif" w:hAnsi="Liberation Serif" w:cs="Liberation Serif"/>
          <w:sz w:val="28"/>
          <w:szCs w:val="28"/>
        </w:rPr>
        <w:t>использованием технических средств образовательных организаций;</w:t>
      </w:r>
    </w:p>
    <w:p w:rsidR="00C620AD" w:rsidRDefault="00F41D6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выдача индивидуальных кодов (учетных записей) обучающимся, принимающим участие в школьном этапе олимпиады;</w:t>
      </w:r>
    </w:p>
    <w:p w:rsidR="00C620AD" w:rsidRDefault="00F41D6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проведение очного тура школьного этапа олимпиады по английскому, китайскому, не</w:t>
      </w:r>
      <w:r>
        <w:rPr>
          <w:rFonts w:ascii="Liberation Serif" w:hAnsi="Liberation Serif" w:cs="Liberation Serif"/>
          <w:sz w:val="28"/>
          <w:szCs w:val="28"/>
        </w:rPr>
        <w:t xml:space="preserve">мецкому, французскому языкам, основам безопасности жизнедеятельности, русскому языку, физической культуре и олимпиады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по литературе;</w:t>
      </w:r>
    </w:p>
    <w:p w:rsidR="00C620AD" w:rsidRDefault="00F41D66">
      <w:pPr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8) организация просмотра разбора заданий для всех участников школьного этапа олимпиады с использованием решений и видеораз</w:t>
      </w:r>
      <w:r>
        <w:rPr>
          <w:rFonts w:ascii="Liberation Serif" w:hAnsi="Liberation Serif" w:cs="Liberation Serif"/>
          <w:sz w:val="28"/>
          <w:szCs w:val="28"/>
        </w:rPr>
        <w:t xml:space="preserve">боров, опубликованных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платформах «Сириус.Курсы» и на официальном сайте Фонда «Золотое сечение» в соответствии с графиком проведения олимпиадных процедур;</w:t>
      </w:r>
    </w:p>
    <w:p w:rsidR="00C620AD" w:rsidRDefault="00F41D6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 прием вопросов участников школьного этапа олимпиады по техническим ошибкам, связанным с оценко</w:t>
      </w:r>
      <w:r>
        <w:rPr>
          <w:rFonts w:ascii="Liberation Serif" w:hAnsi="Liberation Serif" w:cs="Liberation Serif"/>
          <w:sz w:val="28"/>
          <w:szCs w:val="28"/>
        </w:rPr>
        <w:t xml:space="preserve">й олимпиадной работы или подсчетом баллов, в течение двух календарных дней после публикации предварительных результатов олимпиады по соответствующему общеобразовательному предмету и классу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передача их операторам платформ «Сириус.Курсы» и РБДО.</w:t>
      </w:r>
    </w:p>
    <w:p w:rsidR="00C620AD" w:rsidRDefault="00C620AD">
      <w:pPr>
        <w:widowControl w:val="0"/>
        <w:tabs>
          <w:tab w:val="left" w:pos="1134"/>
          <w:tab w:val="left" w:pos="9639"/>
        </w:tabs>
        <w:autoSpaceDE w:val="0"/>
        <w:jc w:val="both"/>
        <w:rPr>
          <w:rFonts w:ascii="Liberation Serif" w:hAnsi="Liberation Serif" w:cs="Liberation Serif"/>
        </w:rPr>
      </w:pPr>
    </w:p>
    <w:p w:rsidR="00C620AD" w:rsidRDefault="00F41D66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7.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C620AD" w:rsidRDefault="00C620AD">
      <w:pPr>
        <w:widowControl w:val="0"/>
        <w:autoSpaceDE w:val="0"/>
        <w:rPr>
          <w:rFonts w:ascii="Liberation Serif" w:hAnsi="Liberation Serif" w:cs="Liberation Serif"/>
        </w:rPr>
      </w:pPr>
    </w:p>
    <w:p w:rsidR="00C620AD" w:rsidRDefault="00F41D66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Предварительные результаты школьного этапа олимпиады размещаются на платформах «Сириус.Курсы» и РБДО в установленные сроки </w:t>
      </w:r>
      <w:r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 графиком олимпиадных процедур, размещенном на официальном сайте Фонда «Золотое сечение». </w:t>
      </w:r>
    </w:p>
    <w:p w:rsidR="00C620AD" w:rsidRDefault="00F41D66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индивидуальному коду (учетной записи) участника на платформах «Сириус.Курсы» и РБДО размещаются:</w:t>
      </w:r>
    </w:p>
    <w:p w:rsidR="00C620AD" w:rsidRDefault="00F41D66">
      <w:pPr>
        <w:widowControl w:val="0"/>
        <w:tabs>
          <w:tab w:val="left" w:pos="530"/>
          <w:tab w:val="left" w:pos="1276"/>
        </w:tabs>
        <w:autoSpaceDE w:val="0"/>
        <w:ind w:left="-142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максимальные баллы и набранные участником</w:t>
      </w:r>
      <w:r>
        <w:rPr>
          <w:rFonts w:ascii="Liberation Serif" w:hAnsi="Liberation Serif" w:cs="Liberation Serif"/>
          <w:sz w:val="28"/>
          <w:szCs w:val="28"/>
        </w:rPr>
        <w:t xml:space="preserve"> баллы по каждому заданию;</w:t>
      </w:r>
    </w:p>
    <w:p w:rsidR="00C620AD" w:rsidRDefault="00F41D66">
      <w:pPr>
        <w:widowControl w:val="0"/>
        <w:tabs>
          <w:tab w:val="left" w:pos="825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:rsidR="00C620AD" w:rsidRDefault="00F41D66">
      <w:pPr>
        <w:tabs>
          <w:tab w:val="left" w:pos="514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правильные ответы.</w:t>
      </w:r>
    </w:p>
    <w:p w:rsidR="00C620AD" w:rsidRDefault="00F41D66">
      <w:pPr>
        <w:widowControl w:val="0"/>
        <w:tabs>
          <w:tab w:val="left" w:pos="1276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незасчитанном ответе, совпадающем с верным,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шести </w:t>
      </w:r>
      <w:r>
        <w:rPr>
          <w:rFonts w:ascii="Liberation Serif" w:hAnsi="Liberation Serif" w:cs="Liberation Serif"/>
          <w:sz w:val="28"/>
          <w:szCs w:val="28"/>
        </w:rPr>
        <w:t xml:space="preserve">предметам направляются региональному оператору на почту </w:t>
      </w:r>
      <w:hyperlink r:id="rId13" w:history="1"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s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musina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@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zsfond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</w:t>
      </w:r>
      <w:r>
        <w:rPr>
          <w:rFonts w:ascii="Liberation Serif" w:hAnsi="Liberation Serif" w:cs="Liberation Serif"/>
          <w:sz w:val="28"/>
          <w:szCs w:val="28"/>
        </w:rPr>
        <w:t>ода участника по соответствующему предмету.</w:t>
      </w:r>
    </w:p>
    <w:p w:rsidR="00C620AD" w:rsidRDefault="00F41D66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незасчитанном ответе, совпадающем с верным,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участников школьного этапа по восемнадцати предметам подаются в личных каби</w:t>
      </w:r>
      <w:r>
        <w:rPr>
          <w:rFonts w:ascii="Liberation Serif" w:hAnsi="Liberation Serif" w:cs="Liberation Serif"/>
          <w:sz w:val="28"/>
          <w:szCs w:val="28"/>
        </w:rPr>
        <w:t xml:space="preserve">нетах в течение двух дней после объявления предварительных результатов. </w:t>
      </w:r>
    </w:p>
    <w:p w:rsidR="00C620AD" w:rsidRDefault="00F41D66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на вопросы размещаются в личных кабинетах в течение пяти дней после завершения приема вопросов.</w:t>
      </w:r>
    </w:p>
    <w:p w:rsidR="00C620AD" w:rsidRDefault="00F41D66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Изменения множества ответов (добавления правильного варианта) учитываютс</w:t>
      </w:r>
      <w:r>
        <w:rPr>
          <w:rFonts w:ascii="Liberation Serif" w:hAnsi="Liberation Serif" w:cs="Liberation Serif"/>
          <w:sz w:val="28"/>
          <w:szCs w:val="28"/>
        </w:rPr>
        <w:t>я для всех участников олимпиады.</w:t>
      </w:r>
    </w:p>
    <w:p w:rsidR="00C620AD" w:rsidRDefault="00F41D66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36. 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:rsidR="00C620AD" w:rsidRDefault="00F41D66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37. Апелляции по вопросам содержания и структуры олимпиадных заданий, критериев и методик</w:t>
      </w:r>
      <w:r>
        <w:rPr>
          <w:rFonts w:ascii="Liberation Serif" w:hAnsi="Liberation Serif" w:cs="Liberation Serif"/>
          <w:sz w:val="28"/>
          <w:szCs w:val="28"/>
        </w:rPr>
        <w:t>и оценивания не принимаются и не рассматриваются.</w:t>
      </w:r>
    </w:p>
    <w:p w:rsidR="00C620AD" w:rsidRDefault="00F41D66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38. Окончательные результаты по шести общеобразовательным предметам </w:t>
      </w:r>
      <w:r>
        <w:rPr>
          <w:rFonts w:ascii="Liberation Serif" w:hAnsi="Liberation Serif" w:cs="Liberation Serif"/>
          <w:sz w:val="28"/>
          <w:szCs w:val="28"/>
        </w:rPr>
        <w:lastRenderedPageBreak/>
        <w:t>будут доступны участникам на платформе «Сириус.Курсы».</w:t>
      </w: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F41D66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39. Окончательные результаты по каждому общеобразовательному предмету будут доступ</w:t>
      </w:r>
      <w:r>
        <w:rPr>
          <w:rFonts w:ascii="Liberation Serif" w:hAnsi="Liberation Serif" w:cs="Liberation Serif"/>
          <w:sz w:val="28"/>
          <w:szCs w:val="28"/>
        </w:rPr>
        <w:t>ны организаторам школьного этапа в РБДО через 14 дней со дня проведения олимпиадных туров.</w:t>
      </w: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20AD" w:rsidRDefault="00C620AD">
      <w:pPr>
        <w:widowControl w:val="0"/>
        <w:tabs>
          <w:tab w:val="left" w:pos="1276"/>
        </w:tabs>
        <w:autoSpaceDE w:val="0"/>
        <w:jc w:val="both"/>
      </w:pPr>
    </w:p>
    <w:p w:rsidR="00C620AD" w:rsidRDefault="00F41D66">
      <w:pPr>
        <w:autoSpaceDE w:val="0"/>
        <w:ind w:left="5387"/>
        <w:outlineLvl w:val="0"/>
      </w:pPr>
      <w:r>
        <w:rPr>
          <w:rFonts w:ascii="Liberation Serif" w:hAnsi="Liberation Serif" w:cs="Liberation Serif"/>
          <w:sz w:val="28"/>
          <w:szCs w:val="28"/>
        </w:rPr>
        <w:t xml:space="preserve">Приложение к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в 2023/2024 учебном году</w:t>
      </w:r>
    </w:p>
    <w:p w:rsidR="00C620AD" w:rsidRDefault="00C620AD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4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8"/>
      </w:tblGrid>
      <w:tr w:rsidR="00C620AD">
        <w:tblPrEx>
          <w:tblCellMar>
            <w:top w:w="0" w:type="dxa"/>
            <w:bottom w:w="0" w:type="dxa"/>
          </w:tblCellMar>
        </w:tblPrEx>
        <w:tc>
          <w:tcPr>
            <w:tcW w:w="4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D" w:rsidRDefault="00F41D66">
            <w:pPr>
              <w:ind w:right="567"/>
              <w:rPr>
                <w:rFonts w:ascii="Liberation Serif" w:hAnsi="Liberation Serif" w:cs="Liberation Serif"/>
                <w:spacing w:val="-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6"/>
                <w:sz w:val="28"/>
                <w:szCs w:val="28"/>
              </w:rPr>
              <w:t>ФОРМА</w:t>
            </w:r>
          </w:p>
        </w:tc>
      </w:tr>
    </w:tbl>
    <w:p w:rsidR="00C620AD" w:rsidRDefault="00F41D66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C620AD" w:rsidRDefault="00C620AD">
      <w:pPr>
        <w:autoSpaceDE w:val="0"/>
        <w:ind w:left="5387"/>
        <w:jc w:val="both"/>
        <w:outlineLvl w:val="0"/>
      </w:pPr>
    </w:p>
    <w:p w:rsidR="00C620AD" w:rsidRDefault="00F41D66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C620AD" w:rsidRDefault="00F41D66">
      <w:pPr>
        <w:ind w:left="5443" w:right="567"/>
        <w:jc w:val="center"/>
      </w:pPr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C620AD" w:rsidRDefault="00F41D66">
      <w:pPr>
        <w:tabs>
          <w:tab w:val="left" w:pos="9748"/>
        </w:tabs>
        <w:ind w:left="5443" w:right="510"/>
      </w:pPr>
      <w:r>
        <w:rPr>
          <w:rFonts w:ascii="Liberation Serif" w:hAnsi="Liberation Serif" w:cs="Liberation Serif"/>
          <w:sz w:val="28"/>
          <w:szCs w:val="28"/>
        </w:rPr>
        <w:t>проживающего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C620AD" w:rsidRDefault="00F41D66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C620AD" w:rsidRDefault="00F41D66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C620AD" w:rsidRDefault="00C620AD">
      <w:pPr>
        <w:spacing w:before="92"/>
        <w:ind w:right="425"/>
        <w:rPr>
          <w:rFonts w:ascii="Liberation Serif" w:hAnsi="Liberation Serif" w:cs="Liberation Serif"/>
          <w:b/>
          <w:sz w:val="28"/>
          <w:szCs w:val="28"/>
        </w:rPr>
      </w:pPr>
    </w:p>
    <w:p w:rsidR="00C620AD" w:rsidRDefault="00F41D66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C620AD" w:rsidRDefault="00C620AD">
      <w:pPr>
        <w:pStyle w:val="ad"/>
        <w:spacing w:before="9"/>
        <w:jc w:val="left"/>
        <w:rPr>
          <w:rFonts w:ascii="Liberation Serif" w:hAnsi="Liberation Serif" w:cs="Liberation Serif"/>
          <w:szCs w:val="28"/>
        </w:rPr>
      </w:pPr>
    </w:p>
    <w:p w:rsidR="00C620AD" w:rsidRDefault="00F41D66">
      <w:pPr>
        <w:tabs>
          <w:tab w:val="left" w:pos="9497"/>
        </w:tabs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Прошу</w:t>
      </w:r>
      <w:r>
        <w:rPr>
          <w:rFonts w:ascii="Liberation Serif" w:hAnsi="Liberation Serif" w:cs="Liberation Serif"/>
          <w:spacing w:val="-2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включить в состав участников школьного этапа всероссийской олимпиады школьников</w:t>
      </w:r>
      <w:r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в</w:t>
      </w:r>
      <w:r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2023/2024 учебном году (далее – олимпиада) моего сына/дочь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_____________________________________________________________,</w:t>
      </w:r>
    </w:p>
    <w:p w:rsidR="00C620AD" w:rsidRDefault="00F41D66">
      <w:pPr>
        <w:ind w:left="476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C620AD" w:rsidRDefault="00F41D66">
      <w:pPr>
        <w:tabs>
          <w:tab w:val="left" w:pos="2644"/>
          <w:tab w:val="left" w:pos="4464"/>
          <w:tab w:val="left" w:pos="9399"/>
        </w:tabs>
      </w:pPr>
      <w:r>
        <w:rPr>
          <w:rFonts w:ascii="Liberation Serif" w:hAnsi="Liberation Serif" w:cs="Liberation Serif"/>
          <w:sz w:val="26"/>
          <w:szCs w:val="26"/>
        </w:rPr>
        <w:t>обучающегося _____</w:t>
      </w:r>
      <w:r>
        <w:rPr>
          <w:rFonts w:ascii="Liberation Serif" w:hAnsi="Liberation Serif" w:cs="Liberation Serif"/>
          <w:sz w:val="26"/>
          <w:szCs w:val="26"/>
        </w:rPr>
        <w:tab/>
        <w:t>класса</w:t>
      </w:r>
      <w:r>
        <w:rPr>
          <w:rFonts w:ascii="Liberation Serif" w:hAnsi="Liberation Serif" w:cs="Liberation Serif"/>
          <w:sz w:val="28"/>
          <w:szCs w:val="28"/>
        </w:rPr>
        <w:t xml:space="preserve"> _____________________________________________,</w:t>
      </w:r>
    </w:p>
    <w:p w:rsidR="00C620AD" w:rsidRDefault="00F41D66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(наименов</w:t>
      </w:r>
      <w:r>
        <w:rPr>
          <w:rFonts w:ascii="Liberation Serif" w:hAnsi="Liberation Serif" w:cs="Liberation Serif"/>
          <w:sz w:val="20"/>
          <w:szCs w:val="20"/>
        </w:rPr>
        <w:t>ание образовательной организации)</w:t>
      </w:r>
    </w:p>
    <w:p w:rsidR="00C620AD" w:rsidRDefault="00F41D66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6"/>
          <w:szCs w:val="26"/>
        </w:rPr>
        <w:t>по следующим предметам (с указанием класса):</w:t>
      </w:r>
    </w:p>
    <w:p w:rsidR="00C620AD" w:rsidRDefault="00F41D66">
      <w:pPr>
        <w:pStyle w:val="ad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____________________________________________________________________________________________________________________________________________,</w:t>
      </w:r>
    </w:p>
    <w:p w:rsidR="00C620AD" w:rsidRDefault="00F41D66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том числе с использованием технич</w:t>
      </w:r>
      <w:r>
        <w:rPr>
          <w:rFonts w:ascii="Liberation Serif" w:hAnsi="Liberation Serif" w:cs="Liberation Serif"/>
          <w:sz w:val="26"/>
          <w:szCs w:val="26"/>
        </w:rPr>
        <w:t>еских средств: (образовательной организации/собственных) ____________________________________________________.</w:t>
      </w:r>
    </w:p>
    <w:p w:rsidR="00C620AD" w:rsidRDefault="00F41D66">
      <w:pPr>
        <w:pStyle w:val="ad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</w:t>
      </w:r>
      <w:r>
        <w:rPr>
          <w:rFonts w:ascii="Liberation Serif" w:hAnsi="Liberation Serif" w:cs="Liberation Serif"/>
          <w:sz w:val="26"/>
          <w:szCs w:val="26"/>
        </w:rPr>
        <w:t>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</w:t>
      </w:r>
      <w:r>
        <w:rPr>
          <w:rFonts w:ascii="Liberation Serif" w:hAnsi="Liberation Serif" w:cs="Liberation Serif"/>
          <w:sz w:val="26"/>
          <w:szCs w:val="26"/>
        </w:rPr>
        <w:t>иады по каждому общеобразовательному предмету.</w:t>
      </w:r>
    </w:p>
    <w:p w:rsidR="00C620AD" w:rsidRDefault="00F41D66">
      <w:pPr>
        <w:pStyle w:val="ad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</w:t>
      </w:r>
      <w:r>
        <w:rPr>
          <w:rFonts w:ascii="Liberation Serif" w:hAnsi="Liberation Serif" w:cs="Liberation Serif"/>
          <w:sz w:val="26"/>
          <w:szCs w:val="26"/>
        </w:rPr>
        <w:t>олнении заданий.</w:t>
      </w:r>
    </w:p>
    <w:p w:rsidR="00C620AD" w:rsidRDefault="00C620AD">
      <w:pPr>
        <w:pStyle w:val="ad"/>
        <w:ind w:firstLine="709"/>
        <w:rPr>
          <w:rFonts w:ascii="Liberation Serif" w:hAnsi="Liberation Serif" w:cs="Liberation Serif"/>
          <w:szCs w:val="28"/>
        </w:rPr>
      </w:pPr>
    </w:p>
    <w:p w:rsidR="00C620AD" w:rsidRDefault="00F41D6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                        ________________________________</w:t>
      </w:r>
    </w:p>
    <w:p w:rsidR="00C620AD" w:rsidRDefault="00F41D66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(Ф.И.О. родителя (законного представителя))                                                                  (подпись)</w:t>
      </w:r>
    </w:p>
    <w:p w:rsidR="00C620AD" w:rsidRDefault="00C620AD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620AD" w:rsidRDefault="00C620AD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620AD" w:rsidRDefault="00F41D66">
      <w:pPr>
        <w:jc w:val="both"/>
      </w:pPr>
      <w:r>
        <w:rPr>
          <w:rFonts w:ascii="Liberation Serif" w:hAnsi="Liberation Serif" w:cs="Liberation Serif"/>
          <w:sz w:val="26"/>
          <w:szCs w:val="26"/>
        </w:rPr>
        <w:t>«_____» ____</w:t>
      </w:r>
      <w:r>
        <w:rPr>
          <w:rFonts w:ascii="Liberation Serif" w:hAnsi="Liberation Serif" w:cs="Liberation Serif"/>
          <w:sz w:val="26"/>
          <w:szCs w:val="26"/>
        </w:rPr>
        <w:t>____________ 2023 года</w:t>
      </w:r>
    </w:p>
    <w:sectPr w:rsidR="00C620AD">
      <w:headerReference w:type="default" r:id="rId14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66" w:rsidRDefault="00F41D66">
      <w:r>
        <w:separator/>
      </w:r>
    </w:p>
  </w:endnote>
  <w:endnote w:type="continuationSeparator" w:id="0">
    <w:p w:rsidR="00F41D66" w:rsidRDefault="00F4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66" w:rsidRDefault="00F41D66">
      <w:r>
        <w:rPr>
          <w:color w:val="000000"/>
        </w:rPr>
        <w:separator/>
      </w:r>
    </w:p>
  </w:footnote>
  <w:footnote w:type="continuationSeparator" w:id="0">
    <w:p w:rsidR="00F41D66" w:rsidRDefault="00F41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DE" w:rsidRDefault="00F41D66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1542B9">
      <w:rPr>
        <w:rFonts w:ascii="Liberation Serif" w:hAnsi="Liberation Serif" w:cs="Liberation Serif"/>
        <w:noProof/>
        <w:sz w:val="28"/>
        <w:szCs w:val="28"/>
      </w:rPr>
      <w:t>4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EB7FDE" w:rsidRDefault="00F41D66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DE" w:rsidRDefault="00F41D66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1542B9">
      <w:rPr>
        <w:rFonts w:ascii="Liberation Serif" w:hAnsi="Liberation Serif" w:cs="Liberation Serif"/>
        <w:noProof/>
        <w:sz w:val="28"/>
        <w:szCs w:val="28"/>
      </w:rPr>
      <w:t>5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EB7FDE" w:rsidRDefault="00F41D66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DE" w:rsidRDefault="00F41D66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1542B9">
      <w:rPr>
        <w:rFonts w:ascii="Liberation Serif" w:hAnsi="Liberation Serif" w:cs="Liberation Serif"/>
        <w:noProof/>
        <w:sz w:val="28"/>
        <w:szCs w:val="28"/>
      </w:rPr>
      <w:t>6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EB7FDE" w:rsidRDefault="00F41D66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DE" w:rsidRDefault="00F41D66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1542B9">
      <w:rPr>
        <w:rFonts w:ascii="Liberation Serif" w:hAnsi="Liberation Serif" w:cs="Liberation Serif"/>
        <w:noProof/>
        <w:sz w:val="28"/>
        <w:szCs w:val="28"/>
      </w:rPr>
      <w:t>34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EB7FDE" w:rsidRDefault="00F41D66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20AD"/>
    <w:rsid w:val="001542B9"/>
    <w:rsid w:val="00C620AD"/>
    <w:rsid w:val="00F4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12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styleId="af5">
    <w:name w:val="FollowedHyperlink"/>
    <w:basedOn w:val="a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12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styleId="af5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.musina@zsfon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osh.irro.ru" TargetMode="External"/><Relationship Id="rId12" Type="http://schemas.openxmlformats.org/officeDocument/2006/relationships/hyperlink" Target="https://siriusolymp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zsfond.ru/vsosh/shkolnyj-eta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9052</Words>
  <Characters>51601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Pavlova</cp:lastModifiedBy>
  <cp:revision>2</cp:revision>
  <cp:lastPrinted>2023-08-25T10:22:00Z</cp:lastPrinted>
  <dcterms:created xsi:type="dcterms:W3CDTF">2023-08-29T02:32:00Z</dcterms:created>
  <dcterms:modified xsi:type="dcterms:W3CDTF">2023-08-29T02:32:00Z</dcterms:modified>
</cp:coreProperties>
</file>